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37" w:rsidRPr="00113A7C" w:rsidRDefault="00A70037" w:rsidP="00B42276">
      <w:pPr>
        <w:spacing w:after="0" w:line="240" w:lineRule="auto"/>
        <w:ind w:left="-5"/>
        <w:rPr>
          <w:b/>
          <w:bCs/>
          <w:sz w:val="24"/>
          <w:szCs w:val="24"/>
        </w:rPr>
      </w:pPr>
      <w:r>
        <w:rPr>
          <w:noProof/>
        </w:rPr>
        <w:pict>
          <v:roundrect id="Rounded Rectangle 20" o:spid="_x0000_s1026" style="position:absolute;left:0;text-align:left;margin-left:-6pt;margin-top:-8.25pt;width:440.4pt;height:196.2pt;z-index:-251658240;visibility:visible;v-text-anchor:middle" arcsize="1654f" strokecolor="#70ad47" strokeweight="1pt">
            <v:stroke joinstyle="miter"/>
          </v:roundrect>
        </w:pict>
      </w:r>
      <w:r w:rsidRPr="00113A7C">
        <w:rPr>
          <w:b/>
          <w:bCs/>
          <w:sz w:val="24"/>
          <w:szCs w:val="24"/>
        </w:rPr>
        <w:t xml:space="preserve">Câu hỏi tham khảo chia làm: </w:t>
      </w:r>
    </w:p>
    <w:p w:rsidR="00A70037" w:rsidRPr="00113A7C" w:rsidRDefault="00A70037" w:rsidP="00B42276">
      <w:pPr>
        <w:spacing w:after="0" w:line="240" w:lineRule="auto"/>
        <w:ind w:left="-5"/>
        <w:rPr>
          <w:b/>
          <w:bCs/>
          <w:sz w:val="24"/>
          <w:szCs w:val="24"/>
        </w:rPr>
      </w:pPr>
      <w:r w:rsidRPr="00113A7C">
        <w:rPr>
          <w:b/>
          <w:bCs/>
          <w:sz w:val="24"/>
          <w:szCs w:val="24"/>
        </w:rPr>
        <w:t xml:space="preserve">Phần 1: Nhóm Hệ thống Tin học và Phần chung </w:t>
      </w:r>
    </w:p>
    <w:p w:rsidR="00A70037" w:rsidRPr="00113A7C" w:rsidRDefault="00A70037" w:rsidP="00B42276">
      <w:pPr>
        <w:spacing w:after="0" w:line="240" w:lineRule="auto"/>
        <w:ind w:left="-5"/>
        <w:rPr>
          <w:color w:val="C00000"/>
          <w:sz w:val="24"/>
          <w:szCs w:val="24"/>
        </w:rPr>
      </w:pPr>
      <w:r w:rsidRPr="00113A7C">
        <w:rPr>
          <w:color w:val="C00000"/>
          <w:sz w:val="24"/>
          <w:szCs w:val="24"/>
        </w:rPr>
        <w:t>Các vấn đề:</w:t>
      </w:r>
    </w:p>
    <w:p w:rsidR="00A70037" w:rsidRPr="00113A7C" w:rsidRDefault="00A70037" w:rsidP="00B42276">
      <w:pPr>
        <w:spacing w:after="0" w:line="240" w:lineRule="auto"/>
        <w:ind w:left="-5"/>
        <w:rPr>
          <w:color w:val="C00000"/>
          <w:sz w:val="24"/>
          <w:szCs w:val="24"/>
        </w:rPr>
      </w:pPr>
      <w:r w:rsidRPr="00113A7C">
        <w:rPr>
          <w:color w:val="C00000"/>
          <w:sz w:val="24"/>
          <w:szCs w:val="24"/>
        </w:rPr>
        <w:tab/>
        <w:t>- Đơn vị Thông tin, nhập, xuất, lưu trữ, xử lý</w:t>
      </w:r>
    </w:p>
    <w:p w:rsidR="00A70037" w:rsidRPr="00113A7C" w:rsidRDefault="00A70037" w:rsidP="00B42276">
      <w:pPr>
        <w:spacing w:after="0" w:line="240" w:lineRule="auto"/>
        <w:ind w:left="-5"/>
        <w:rPr>
          <w:color w:val="C00000"/>
          <w:sz w:val="24"/>
          <w:szCs w:val="24"/>
        </w:rPr>
      </w:pPr>
      <w:r w:rsidRPr="00113A7C">
        <w:rPr>
          <w:color w:val="C00000"/>
          <w:sz w:val="24"/>
          <w:szCs w:val="24"/>
        </w:rPr>
        <w:t>- Quản lý chung trong Windows</w:t>
      </w:r>
    </w:p>
    <w:p w:rsidR="00A70037" w:rsidRPr="00113A7C" w:rsidRDefault="00A70037" w:rsidP="00B42276">
      <w:pPr>
        <w:spacing w:after="0" w:line="240" w:lineRule="auto"/>
        <w:ind w:left="-5"/>
        <w:rPr>
          <w:b/>
          <w:bCs/>
          <w:sz w:val="24"/>
          <w:szCs w:val="24"/>
        </w:rPr>
      </w:pPr>
      <w:r w:rsidRPr="00113A7C">
        <w:rPr>
          <w:b/>
          <w:bCs/>
          <w:sz w:val="24"/>
          <w:szCs w:val="24"/>
        </w:rPr>
        <w:t>Phần 2: Nhóm LT Word 2010</w:t>
      </w:r>
    </w:p>
    <w:p w:rsidR="00A70037" w:rsidRPr="00113A7C" w:rsidRDefault="00A70037" w:rsidP="00B42276">
      <w:pPr>
        <w:spacing w:after="0" w:line="240" w:lineRule="auto"/>
        <w:ind w:left="-5"/>
        <w:rPr>
          <w:color w:val="C00000"/>
          <w:sz w:val="24"/>
          <w:szCs w:val="24"/>
        </w:rPr>
      </w:pPr>
      <w:r w:rsidRPr="00113A7C">
        <w:rPr>
          <w:color w:val="C00000"/>
          <w:sz w:val="24"/>
          <w:szCs w:val="24"/>
        </w:rPr>
        <w:t>Các vấn đề:</w:t>
      </w:r>
      <w:bookmarkStart w:id="0" w:name="_GoBack"/>
      <w:bookmarkEnd w:id="0"/>
    </w:p>
    <w:p w:rsidR="00A70037" w:rsidRPr="00113A7C" w:rsidRDefault="00A70037" w:rsidP="00B42276">
      <w:pPr>
        <w:spacing w:after="0" w:line="240" w:lineRule="auto"/>
        <w:ind w:left="-5"/>
        <w:rPr>
          <w:color w:val="C00000"/>
          <w:sz w:val="24"/>
          <w:szCs w:val="24"/>
        </w:rPr>
      </w:pPr>
      <w:r w:rsidRPr="00113A7C">
        <w:rPr>
          <w:color w:val="C00000"/>
          <w:sz w:val="24"/>
          <w:szCs w:val="24"/>
        </w:rPr>
        <w:t>- Ribbon Home, Insert, Page Layout và Menu File</w:t>
      </w:r>
    </w:p>
    <w:p w:rsidR="00A70037" w:rsidRPr="00113A7C" w:rsidRDefault="00A70037" w:rsidP="00B42276">
      <w:pPr>
        <w:spacing w:after="0" w:line="240" w:lineRule="auto"/>
        <w:ind w:left="-5"/>
        <w:rPr>
          <w:color w:val="C00000"/>
          <w:sz w:val="24"/>
          <w:szCs w:val="24"/>
        </w:rPr>
      </w:pPr>
      <w:r w:rsidRPr="00113A7C">
        <w:rPr>
          <w:color w:val="C00000"/>
          <w:sz w:val="24"/>
          <w:szCs w:val="24"/>
        </w:rPr>
        <w:t>- Một số phím nóng thông dụng</w:t>
      </w:r>
    </w:p>
    <w:p w:rsidR="00A70037" w:rsidRPr="00113A7C" w:rsidRDefault="00A70037" w:rsidP="00B42276">
      <w:pPr>
        <w:spacing w:after="0" w:line="240" w:lineRule="auto"/>
        <w:ind w:left="-5"/>
        <w:rPr>
          <w:b/>
          <w:bCs/>
          <w:sz w:val="24"/>
          <w:szCs w:val="24"/>
        </w:rPr>
      </w:pPr>
      <w:r w:rsidRPr="00113A7C">
        <w:rPr>
          <w:b/>
          <w:bCs/>
          <w:sz w:val="24"/>
          <w:szCs w:val="24"/>
        </w:rPr>
        <w:t xml:space="preserve">Phần 3: Nhóm LT Excel 2010 </w:t>
      </w:r>
    </w:p>
    <w:p w:rsidR="00A70037" w:rsidRPr="00113A7C" w:rsidRDefault="00A70037" w:rsidP="00B42276">
      <w:pPr>
        <w:spacing w:after="0" w:line="240" w:lineRule="auto"/>
        <w:ind w:left="-5"/>
        <w:rPr>
          <w:color w:val="C00000"/>
          <w:sz w:val="24"/>
          <w:szCs w:val="24"/>
        </w:rPr>
      </w:pPr>
      <w:r w:rsidRPr="00113A7C">
        <w:rPr>
          <w:color w:val="C00000"/>
          <w:sz w:val="24"/>
          <w:szCs w:val="24"/>
        </w:rPr>
        <w:t>Các vấn đề tương tự Word thêm Data</w:t>
      </w:r>
    </w:p>
    <w:p w:rsidR="00A70037" w:rsidRPr="00113A7C" w:rsidRDefault="00A70037" w:rsidP="00B42276">
      <w:pPr>
        <w:spacing w:after="0" w:line="240" w:lineRule="auto"/>
        <w:ind w:left="-5"/>
        <w:rPr>
          <w:b/>
          <w:bCs/>
          <w:sz w:val="24"/>
          <w:szCs w:val="24"/>
        </w:rPr>
      </w:pPr>
      <w:r w:rsidRPr="00113A7C">
        <w:rPr>
          <w:b/>
          <w:bCs/>
          <w:sz w:val="24"/>
          <w:szCs w:val="24"/>
        </w:rPr>
        <w:t>Phần 4: Nhóm ứng dụng không đổi theo chương trình.</w:t>
      </w:r>
    </w:p>
    <w:p w:rsidR="00A70037" w:rsidRPr="00113A7C" w:rsidRDefault="00A70037" w:rsidP="00B42276">
      <w:pPr>
        <w:spacing w:after="0" w:line="240" w:lineRule="auto"/>
        <w:ind w:left="-5"/>
        <w:rPr>
          <w:color w:val="C00000"/>
          <w:sz w:val="24"/>
          <w:szCs w:val="24"/>
        </w:rPr>
      </w:pPr>
      <w:r w:rsidRPr="00113A7C">
        <w:rPr>
          <w:color w:val="C00000"/>
          <w:sz w:val="24"/>
          <w:szCs w:val="24"/>
        </w:rPr>
        <w:t>Vận dụng hàm trong Excel và xử lý trong Word như cũ – Không gởi ở đây</w:t>
      </w:r>
    </w:p>
    <w:p w:rsidR="00A70037" w:rsidRPr="00113A7C" w:rsidRDefault="00A70037" w:rsidP="008B1218">
      <w:pPr>
        <w:spacing w:after="0" w:line="240" w:lineRule="auto"/>
        <w:ind w:left="10"/>
        <w:rPr>
          <w:b/>
          <w:bCs/>
          <w:sz w:val="24"/>
          <w:szCs w:val="24"/>
        </w:rPr>
      </w:pPr>
    </w:p>
    <w:p w:rsidR="00A70037" w:rsidRPr="00113A7C" w:rsidRDefault="00A70037" w:rsidP="008B1218">
      <w:pPr>
        <w:spacing w:after="0" w:line="240" w:lineRule="auto"/>
        <w:ind w:left="10"/>
        <w:rPr>
          <w:b/>
          <w:bCs/>
          <w:sz w:val="24"/>
          <w:szCs w:val="24"/>
        </w:rPr>
      </w:pPr>
      <w:r w:rsidRPr="00113A7C">
        <w:rPr>
          <w:b/>
          <w:bCs/>
          <w:sz w:val="24"/>
          <w:szCs w:val="24"/>
        </w:rPr>
        <w:t>Phần 1:</w:t>
      </w:r>
    </w:p>
    <w:p w:rsidR="00A70037" w:rsidRPr="00113A7C" w:rsidRDefault="00A70037" w:rsidP="008B1218">
      <w:pPr>
        <w:spacing w:after="0" w:line="240" w:lineRule="auto"/>
        <w:ind w:left="10"/>
        <w:rPr>
          <w:sz w:val="24"/>
          <w:szCs w:val="24"/>
        </w:rPr>
      </w:pPr>
      <w:r w:rsidRPr="00113A7C">
        <w:rPr>
          <w:sz w:val="24"/>
          <w:szCs w:val="24"/>
        </w:rPr>
        <w:t xml:space="preserve">Câu 1: Bạn sẽ làm gì để di chuyển cửa sổ ứng dụng trên Windows? </w:t>
      </w:r>
    </w:p>
    <w:p w:rsidR="00A70037" w:rsidRPr="00113A7C" w:rsidRDefault="00A70037" w:rsidP="008B1218">
      <w:pPr>
        <w:pStyle w:val="ListParagraph"/>
        <w:numPr>
          <w:ilvl w:val="0"/>
          <w:numId w:val="1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>Kích và kéo biểu tượng Control để di chuyển tới vị trí mới.</w:t>
      </w:r>
    </w:p>
    <w:p w:rsidR="00A70037" w:rsidRPr="00113A7C" w:rsidRDefault="00A70037" w:rsidP="008B1218">
      <w:pPr>
        <w:pStyle w:val="ListParagraph"/>
        <w:numPr>
          <w:ilvl w:val="0"/>
          <w:numId w:val="1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>Kích và kéo thanh tiêu đề để di chuyển tới vị trí mới.</w:t>
      </w:r>
    </w:p>
    <w:p w:rsidR="00A70037" w:rsidRPr="00113A7C" w:rsidRDefault="00A70037" w:rsidP="008B1218">
      <w:pPr>
        <w:pStyle w:val="ListParagraph"/>
        <w:numPr>
          <w:ilvl w:val="0"/>
          <w:numId w:val="1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>Kích vào bất kì chỗ nào trong cửa sổ để di chuyển tới vị trí mới.</w:t>
      </w:r>
    </w:p>
    <w:p w:rsidR="00A70037" w:rsidRPr="00113A7C" w:rsidRDefault="00A70037" w:rsidP="008B1218">
      <w:pPr>
        <w:pStyle w:val="ListParagraph"/>
        <w:numPr>
          <w:ilvl w:val="0"/>
          <w:numId w:val="1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>Kích vào nút Restore Down.</w:t>
      </w:r>
    </w:p>
    <w:p w:rsidR="00A70037" w:rsidRPr="00113A7C" w:rsidRDefault="00A70037" w:rsidP="00687260">
      <w:pPr>
        <w:spacing w:after="0" w:line="240" w:lineRule="auto"/>
        <w:ind w:left="10"/>
        <w:rPr>
          <w:sz w:val="24"/>
          <w:szCs w:val="24"/>
        </w:rPr>
      </w:pPr>
      <w:r w:rsidRPr="00113A7C">
        <w:rPr>
          <w:sz w:val="24"/>
          <w:szCs w:val="24"/>
        </w:rPr>
        <w:t>Câu 2: Bảng mã nào trong ứng dụng gõ tiếng Việt Unikey, được sử dụng cho font chữ Arial?</w:t>
      </w:r>
    </w:p>
    <w:p w:rsidR="00A70037" w:rsidRPr="00113A7C" w:rsidRDefault="00A70037" w:rsidP="008B1218">
      <w:pPr>
        <w:pStyle w:val="ListParagraph"/>
        <w:numPr>
          <w:ilvl w:val="0"/>
          <w:numId w:val="2"/>
        </w:numPr>
        <w:spacing w:after="0" w:line="240" w:lineRule="auto"/>
        <w:ind w:right="2"/>
        <w:rPr>
          <w:sz w:val="24"/>
          <w:szCs w:val="24"/>
        </w:rPr>
        <w:sectPr w:rsidR="00A70037" w:rsidRPr="00113A7C" w:rsidSect="008B1218">
          <w:footerReference w:type="default" r:id="rId7"/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A70037" w:rsidRPr="00113A7C" w:rsidRDefault="00A70037" w:rsidP="008B1218">
      <w:pPr>
        <w:pStyle w:val="ListParagraph"/>
        <w:numPr>
          <w:ilvl w:val="0"/>
          <w:numId w:val="2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VNI Windows </w:t>
      </w:r>
    </w:p>
    <w:p w:rsidR="00A70037" w:rsidRPr="00113A7C" w:rsidRDefault="00A70037" w:rsidP="008B1218">
      <w:pPr>
        <w:pStyle w:val="ListParagraph"/>
        <w:numPr>
          <w:ilvl w:val="0"/>
          <w:numId w:val="2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TCVN (ABC) </w:t>
      </w:r>
    </w:p>
    <w:p w:rsidR="00A70037" w:rsidRPr="00113A7C" w:rsidRDefault="00A70037" w:rsidP="008B1218">
      <w:pPr>
        <w:pStyle w:val="ListParagraph"/>
        <w:numPr>
          <w:ilvl w:val="0"/>
          <w:numId w:val="2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Unicode </w:t>
      </w:r>
    </w:p>
    <w:p w:rsidR="00A70037" w:rsidRPr="00113A7C" w:rsidRDefault="00A70037" w:rsidP="008B1218">
      <w:pPr>
        <w:pStyle w:val="ListParagraph"/>
        <w:numPr>
          <w:ilvl w:val="0"/>
          <w:numId w:val="2"/>
        </w:numPr>
        <w:spacing w:after="0" w:line="240" w:lineRule="auto"/>
        <w:ind w:right="2"/>
        <w:rPr>
          <w:sz w:val="24"/>
          <w:szCs w:val="24"/>
        </w:rPr>
        <w:sectPr w:rsidR="00A70037" w:rsidRPr="00113A7C" w:rsidSect="008B1218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  <w:r w:rsidRPr="00113A7C">
        <w:rPr>
          <w:sz w:val="24"/>
          <w:szCs w:val="24"/>
        </w:rPr>
        <w:t>UTF-8</w:t>
      </w:r>
    </w:p>
    <w:p w:rsidR="00A70037" w:rsidRPr="00113A7C" w:rsidRDefault="00A70037" w:rsidP="008B1218">
      <w:pPr>
        <w:spacing w:after="0" w:line="240" w:lineRule="auto"/>
        <w:ind w:left="-5"/>
        <w:rPr>
          <w:sz w:val="24"/>
          <w:szCs w:val="24"/>
        </w:rPr>
      </w:pPr>
      <w:r w:rsidRPr="00113A7C">
        <w:rPr>
          <w:sz w:val="24"/>
          <w:szCs w:val="24"/>
        </w:rPr>
        <w:t xml:space="preserve">Câu 3: Các tập tin sau khi được chọn và xóa bằng phím Shift + Delete: </w:t>
      </w:r>
    </w:p>
    <w:p w:rsidR="00A70037" w:rsidRPr="00113A7C" w:rsidRDefault="00A70037" w:rsidP="008B1218">
      <w:pPr>
        <w:pStyle w:val="ListParagraph"/>
        <w:numPr>
          <w:ilvl w:val="0"/>
          <w:numId w:val="3"/>
        </w:numPr>
        <w:spacing w:after="0" w:line="240" w:lineRule="auto"/>
        <w:ind w:right="2"/>
        <w:rPr>
          <w:sz w:val="24"/>
          <w:szCs w:val="24"/>
        </w:rPr>
        <w:sectPr w:rsidR="00A70037" w:rsidRPr="00113A7C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A70037" w:rsidRPr="00113A7C" w:rsidRDefault="00A70037" w:rsidP="008B1218">
      <w:pPr>
        <w:pStyle w:val="ListParagraph"/>
        <w:numPr>
          <w:ilvl w:val="0"/>
          <w:numId w:val="3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Có thể phục hồi khi mở Recyle Bin. </w:t>
      </w:r>
    </w:p>
    <w:p w:rsidR="00A70037" w:rsidRPr="00113A7C" w:rsidRDefault="00A70037" w:rsidP="008B1218">
      <w:pPr>
        <w:pStyle w:val="ListParagraph"/>
        <w:numPr>
          <w:ilvl w:val="0"/>
          <w:numId w:val="3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Có thể phục hồi khi mở My Document. </w:t>
      </w:r>
    </w:p>
    <w:p w:rsidR="00A70037" w:rsidRPr="00113A7C" w:rsidRDefault="00A70037" w:rsidP="008B1218">
      <w:pPr>
        <w:pStyle w:val="ListParagraph"/>
        <w:numPr>
          <w:ilvl w:val="0"/>
          <w:numId w:val="3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Có thể phục hồi khi mở My Computer. </w:t>
      </w:r>
    </w:p>
    <w:p w:rsidR="00A70037" w:rsidRPr="00113A7C" w:rsidRDefault="00A70037" w:rsidP="00CE7598">
      <w:pPr>
        <w:pStyle w:val="ListParagraph"/>
        <w:numPr>
          <w:ilvl w:val="0"/>
          <w:numId w:val="3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>Không thể phục hồi được nữa.</w:t>
      </w:r>
    </w:p>
    <w:p w:rsidR="00A70037" w:rsidRPr="00113A7C" w:rsidRDefault="00A70037" w:rsidP="00CE7598">
      <w:pPr>
        <w:pStyle w:val="ListParagraph"/>
        <w:numPr>
          <w:ilvl w:val="0"/>
          <w:numId w:val="3"/>
        </w:numPr>
        <w:spacing w:after="0" w:line="240" w:lineRule="auto"/>
        <w:ind w:right="2"/>
        <w:rPr>
          <w:sz w:val="24"/>
          <w:szCs w:val="24"/>
        </w:rPr>
        <w:sectPr w:rsidR="00A70037" w:rsidRPr="00113A7C" w:rsidSect="00CE759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A70037" w:rsidRPr="00113A7C" w:rsidRDefault="00A70037" w:rsidP="008B1218">
      <w:pPr>
        <w:spacing w:after="0" w:line="240" w:lineRule="auto"/>
        <w:ind w:left="10" w:hanging="10"/>
        <w:rPr>
          <w:sz w:val="24"/>
          <w:szCs w:val="24"/>
        </w:rPr>
      </w:pPr>
      <w:r w:rsidRPr="00113A7C">
        <w:rPr>
          <w:sz w:val="24"/>
          <w:szCs w:val="24"/>
        </w:rPr>
        <w:t xml:space="preserve">Câu 4: Cho biết thao tác sắp xếp tập tin, thư mục khi hiển thị ổ đĩa D: trên Windows Explorer theo tên? </w:t>
      </w:r>
    </w:p>
    <w:p w:rsidR="00A70037" w:rsidRPr="00113A7C" w:rsidRDefault="00A70037" w:rsidP="008B1218">
      <w:pPr>
        <w:pStyle w:val="ListParagraph"/>
        <w:numPr>
          <w:ilvl w:val="0"/>
          <w:numId w:val="4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>Right Click Mouse vào vùng trống trong ổ đĩa D - View - Name</w:t>
      </w:r>
    </w:p>
    <w:p w:rsidR="00A70037" w:rsidRPr="00113A7C" w:rsidRDefault="00A70037" w:rsidP="008B1218">
      <w:pPr>
        <w:pStyle w:val="ListParagraph"/>
        <w:numPr>
          <w:ilvl w:val="0"/>
          <w:numId w:val="4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Right Click Mouse vào vùng trống trong ổ đĩa D - Arrange Icons By - Name </w:t>
      </w:r>
    </w:p>
    <w:p w:rsidR="00A70037" w:rsidRPr="00113A7C" w:rsidRDefault="00A70037" w:rsidP="008B1218">
      <w:pPr>
        <w:pStyle w:val="ListParagraph"/>
        <w:numPr>
          <w:ilvl w:val="0"/>
          <w:numId w:val="4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Right Click Mouse vào vùng trống trong ổ đĩa D - Sort - Name </w:t>
      </w:r>
    </w:p>
    <w:p w:rsidR="00A70037" w:rsidRPr="00113A7C" w:rsidRDefault="00A70037" w:rsidP="008B1218">
      <w:pPr>
        <w:pStyle w:val="ListParagraph"/>
        <w:numPr>
          <w:ilvl w:val="0"/>
          <w:numId w:val="4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Right Click Mouse vào vùng trống trong ổđĩa D - Arrange by - Name </w:t>
      </w:r>
    </w:p>
    <w:p w:rsidR="00A70037" w:rsidRPr="00113A7C" w:rsidRDefault="00A70037" w:rsidP="008B1218">
      <w:pPr>
        <w:spacing w:after="0" w:line="240" w:lineRule="auto"/>
        <w:rPr>
          <w:sz w:val="24"/>
          <w:szCs w:val="24"/>
        </w:rPr>
      </w:pPr>
      <w:r w:rsidRPr="00113A7C">
        <w:rPr>
          <w:sz w:val="24"/>
          <w:szCs w:val="24"/>
        </w:rPr>
        <w:t xml:space="preserve">Câu 5: Chọn phát biểu đúng nhất về tập tin và thư mục: </w:t>
      </w:r>
    </w:p>
    <w:p w:rsidR="00A70037" w:rsidRPr="00113A7C" w:rsidRDefault="00A70037" w:rsidP="008B1218">
      <w:pPr>
        <w:pStyle w:val="ListParagraph"/>
        <w:numPr>
          <w:ilvl w:val="0"/>
          <w:numId w:val="5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Một thư mục có thể chứa một thư mục và một tập tin. </w:t>
      </w:r>
    </w:p>
    <w:p w:rsidR="00A70037" w:rsidRPr="00113A7C" w:rsidRDefault="00A70037" w:rsidP="008B1218">
      <w:pPr>
        <w:pStyle w:val="ListParagraph"/>
        <w:numPr>
          <w:ilvl w:val="0"/>
          <w:numId w:val="5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Một thư mục có thể chứa một thư mục và nhiều tập tin. </w:t>
      </w:r>
    </w:p>
    <w:p w:rsidR="00A70037" w:rsidRPr="00113A7C" w:rsidRDefault="00A70037" w:rsidP="008B1218">
      <w:pPr>
        <w:pStyle w:val="ListParagraph"/>
        <w:numPr>
          <w:ilvl w:val="0"/>
          <w:numId w:val="5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>Một thư mục có thể chứa nhiều thư mục và nhiều tập tin cùng tên.</w:t>
      </w:r>
    </w:p>
    <w:p w:rsidR="00A70037" w:rsidRPr="00113A7C" w:rsidRDefault="00A70037" w:rsidP="008B1218">
      <w:pPr>
        <w:pStyle w:val="ListParagraph"/>
        <w:numPr>
          <w:ilvl w:val="0"/>
          <w:numId w:val="5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>Một thư mục có thể chứa nhiều thư mục và nhiều tập tin cùng loại.</w:t>
      </w:r>
    </w:p>
    <w:p w:rsidR="00A70037" w:rsidRPr="00113A7C" w:rsidRDefault="00A70037" w:rsidP="008B1218">
      <w:pPr>
        <w:spacing w:after="0" w:line="240" w:lineRule="auto"/>
        <w:rPr>
          <w:sz w:val="24"/>
          <w:szCs w:val="24"/>
        </w:rPr>
      </w:pPr>
      <w:r w:rsidRPr="00113A7C">
        <w:rPr>
          <w:sz w:val="24"/>
          <w:szCs w:val="24"/>
        </w:rPr>
        <w:t xml:space="preserve">Câu 6: Chức năng Run trong menu Start </w:t>
      </w:r>
    </w:p>
    <w:p w:rsidR="00A70037" w:rsidRPr="00113A7C" w:rsidRDefault="00A70037" w:rsidP="008B1218">
      <w:pPr>
        <w:pStyle w:val="ListParagraph"/>
        <w:numPr>
          <w:ilvl w:val="0"/>
          <w:numId w:val="6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>Để vận hành một tập tin</w:t>
      </w:r>
    </w:p>
    <w:p w:rsidR="00A70037" w:rsidRPr="00113A7C" w:rsidRDefault="00A70037" w:rsidP="008B1218">
      <w:pPr>
        <w:pStyle w:val="ListParagraph"/>
        <w:numPr>
          <w:ilvl w:val="0"/>
          <w:numId w:val="6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Chỉ có thể mở các tiện ích của Windows </w:t>
      </w:r>
    </w:p>
    <w:p w:rsidR="00A70037" w:rsidRPr="00113A7C" w:rsidRDefault="00A70037" w:rsidP="008B1218">
      <w:pPr>
        <w:pStyle w:val="ListParagraph"/>
        <w:numPr>
          <w:ilvl w:val="0"/>
          <w:numId w:val="6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Để khởi động một ứng dụng. </w:t>
      </w:r>
    </w:p>
    <w:p w:rsidR="00A70037" w:rsidRPr="00113A7C" w:rsidRDefault="00A70037" w:rsidP="008B1218">
      <w:pPr>
        <w:pStyle w:val="ListParagraph"/>
        <w:numPr>
          <w:ilvl w:val="0"/>
          <w:numId w:val="6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Mở nhanh một thư mục nào đó </w:t>
      </w:r>
    </w:p>
    <w:p w:rsidR="00A70037" w:rsidRPr="00113A7C" w:rsidRDefault="00A70037" w:rsidP="008B1218">
      <w:pPr>
        <w:spacing w:after="0" w:line="240" w:lineRule="auto"/>
        <w:ind w:left="10" w:hanging="10"/>
        <w:rPr>
          <w:sz w:val="24"/>
          <w:szCs w:val="24"/>
        </w:rPr>
      </w:pPr>
      <w:r w:rsidRPr="00113A7C">
        <w:rPr>
          <w:sz w:val="24"/>
          <w:szCs w:val="24"/>
        </w:rPr>
        <w:t xml:space="preserve">Câu 7: Trên màn hình desktop của Windows </w:t>
      </w:r>
    </w:p>
    <w:p w:rsidR="00A70037" w:rsidRPr="00113A7C" w:rsidRDefault="00A70037" w:rsidP="008B1218">
      <w:pPr>
        <w:pStyle w:val="ListParagraph"/>
        <w:numPr>
          <w:ilvl w:val="0"/>
          <w:numId w:val="7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Ta không thể di chuyển các shortcut trên màn hình desktop </w:t>
      </w:r>
    </w:p>
    <w:p w:rsidR="00A70037" w:rsidRPr="00113A7C" w:rsidRDefault="00A70037" w:rsidP="008B1218">
      <w:pPr>
        <w:pStyle w:val="ListParagraph"/>
        <w:numPr>
          <w:ilvl w:val="0"/>
          <w:numId w:val="7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Ta hãy tạo thư mục trên màn hình desktop </w:t>
      </w:r>
    </w:p>
    <w:p w:rsidR="00A70037" w:rsidRPr="00113A7C" w:rsidRDefault="00A70037" w:rsidP="008B1218">
      <w:pPr>
        <w:pStyle w:val="ListParagraph"/>
        <w:numPr>
          <w:ilvl w:val="0"/>
          <w:numId w:val="7"/>
        </w:numPr>
        <w:spacing w:after="0" w:line="240" w:lineRule="auto"/>
        <w:ind w:right="2"/>
        <w:rPr>
          <w:sz w:val="24"/>
          <w:szCs w:val="24"/>
          <w:lang w:val="fr-FR"/>
        </w:rPr>
      </w:pPr>
      <w:r w:rsidRPr="00113A7C">
        <w:rPr>
          <w:sz w:val="24"/>
          <w:szCs w:val="24"/>
          <w:lang w:val="fr-FR"/>
        </w:rPr>
        <w:t xml:space="preserve">Ta có thể vẽ hình </w:t>
      </w:r>
    </w:p>
    <w:p w:rsidR="00A70037" w:rsidRPr="00113A7C" w:rsidRDefault="00A70037" w:rsidP="008B1218">
      <w:pPr>
        <w:pStyle w:val="ListParagraph"/>
        <w:numPr>
          <w:ilvl w:val="0"/>
          <w:numId w:val="7"/>
        </w:numPr>
        <w:spacing w:after="0" w:line="240" w:lineRule="auto"/>
        <w:ind w:right="2"/>
        <w:rPr>
          <w:sz w:val="24"/>
          <w:szCs w:val="24"/>
          <w:lang w:val="fr-FR"/>
        </w:rPr>
      </w:pPr>
      <w:r w:rsidRPr="00113A7C">
        <w:rPr>
          <w:sz w:val="24"/>
          <w:szCs w:val="24"/>
          <w:lang w:val="fr-FR"/>
        </w:rPr>
        <w:t xml:space="preserve">Ta có thể sắp xếp các shortcut </w:t>
      </w:r>
    </w:p>
    <w:p w:rsidR="00A70037" w:rsidRPr="00113A7C" w:rsidRDefault="00A70037" w:rsidP="00BD7DB1">
      <w:pPr>
        <w:spacing w:after="0" w:line="240" w:lineRule="auto"/>
        <w:rPr>
          <w:sz w:val="24"/>
          <w:szCs w:val="24"/>
          <w:lang w:val="fr-FR"/>
        </w:rPr>
      </w:pPr>
      <w:r w:rsidRPr="00113A7C">
        <w:rPr>
          <w:sz w:val="24"/>
          <w:szCs w:val="24"/>
          <w:lang w:val="fr-FR"/>
        </w:rPr>
        <w:t xml:space="preserve">Câu 8: Để xem nội dung thư mục với các thông tin mặc định: Name,Type, Size, Date modified …. Bạn chọn hình thức hiển thị trên Windows Explorer: </w:t>
      </w:r>
    </w:p>
    <w:p w:rsidR="00A70037" w:rsidRPr="00113A7C" w:rsidRDefault="00A70037" w:rsidP="00BD7DB1">
      <w:pPr>
        <w:pStyle w:val="ListParagraph"/>
        <w:numPr>
          <w:ilvl w:val="0"/>
          <w:numId w:val="9"/>
        </w:numPr>
        <w:spacing w:after="0" w:line="240" w:lineRule="auto"/>
        <w:ind w:right="2"/>
        <w:rPr>
          <w:sz w:val="24"/>
          <w:szCs w:val="24"/>
          <w:lang w:val="fr-FR"/>
        </w:rPr>
        <w:sectPr w:rsidR="00A70037" w:rsidRPr="00113A7C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A70037" w:rsidRPr="00113A7C" w:rsidRDefault="00A70037" w:rsidP="00BD7DB1">
      <w:pPr>
        <w:pStyle w:val="ListParagraph"/>
        <w:numPr>
          <w:ilvl w:val="0"/>
          <w:numId w:val="9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List. </w:t>
      </w:r>
    </w:p>
    <w:p w:rsidR="00A70037" w:rsidRPr="00113A7C" w:rsidRDefault="00A70037" w:rsidP="00BD7DB1">
      <w:pPr>
        <w:pStyle w:val="ListParagraph"/>
        <w:numPr>
          <w:ilvl w:val="0"/>
          <w:numId w:val="9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Detail. </w:t>
      </w:r>
    </w:p>
    <w:p w:rsidR="00A70037" w:rsidRPr="00113A7C" w:rsidRDefault="00A70037" w:rsidP="00BD7DB1">
      <w:pPr>
        <w:pStyle w:val="ListParagraph"/>
        <w:numPr>
          <w:ilvl w:val="0"/>
          <w:numId w:val="9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Tiles. </w:t>
      </w:r>
    </w:p>
    <w:p w:rsidR="00A70037" w:rsidRPr="00113A7C" w:rsidRDefault="00A70037" w:rsidP="00BD7DB1">
      <w:pPr>
        <w:pStyle w:val="ListParagraph"/>
        <w:numPr>
          <w:ilvl w:val="0"/>
          <w:numId w:val="9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Show all. </w:t>
      </w:r>
    </w:p>
    <w:p w:rsidR="00A70037" w:rsidRPr="00113A7C" w:rsidRDefault="00A70037" w:rsidP="00BD7DB1">
      <w:pPr>
        <w:spacing w:after="0" w:line="240" w:lineRule="auto"/>
        <w:ind w:right="2"/>
        <w:rPr>
          <w:sz w:val="24"/>
          <w:szCs w:val="24"/>
        </w:rPr>
        <w:sectPr w:rsidR="00A70037" w:rsidRPr="00113A7C" w:rsidSect="0035543B">
          <w:type w:val="continuous"/>
          <w:pgSz w:w="11909" w:h="16834" w:code="9"/>
          <w:pgMar w:top="720" w:right="1008" w:bottom="720" w:left="1440" w:header="720" w:footer="720" w:gutter="0"/>
          <w:cols w:num="4" w:space="720"/>
          <w:docGrid w:linePitch="360"/>
        </w:sectPr>
      </w:pPr>
    </w:p>
    <w:p w:rsidR="00A70037" w:rsidRPr="00113A7C" w:rsidRDefault="00A70037" w:rsidP="00545EFB">
      <w:pPr>
        <w:spacing w:after="0" w:line="240" w:lineRule="auto"/>
        <w:ind w:right="26"/>
        <w:rPr>
          <w:sz w:val="24"/>
          <w:szCs w:val="24"/>
        </w:rPr>
      </w:pPr>
      <w:r w:rsidRPr="00113A7C">
        <w:rPr>
          <w:sz w:val="24"/>
          <w:szCs w:val="24"/>
        </w:rPr>
        <w:t xml:space="preserve">Câu 9: Để đóng nhanh một cửa số ứng dụng đang mở trên Windows ta sử dụng tổ hợp phím nào </w:t>
      </w:r>
    </w:p>
    <w:p w:rsidR="00A70037" w:rsidRPr="00113A7C" w:rsidRDefault="00A70037" w:rsidP="0072481B">
      <w:pPr>
        <w:pStyle w:val="ListParagraph"/>
        <w:numPr>
          <w:ilvl w:val="0"/>
          <w:numId w:val="10"/>
        </w:numPr>
        <w:spacing w:after="0" w:line="240" w:lineRule="auto"/>
        <w:ind w:right="2"/>
        <w:rPr>
          <w:sz w:val="24"/>
          <w:szCs w:val="24"/>
        </w:rPr>
        <w:sectPr w:rsidR="00A70037" w:rsidRPr="00113A7C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A70037" w:rsidRPr="00113A7C" w:rsidRDefault="00A70037" w:rsidP="0072481B">
      <w:pPr>
        <w:pStyle w:val="ListParagraph"/>
        <w:numPr>
          <w:ilvl w:val="0"/>
          <w:numId w:val="10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ALT - F1 </w:t>
      </w:r>
    </w:p>
    <w:p w:rsidR="00A70037" w:rsidRPr="00113A7C" w:rsidRDefault="00A70037" w:rsidP="0072481B">
      <w:pPr>
        <w:pStyle w:val="ListParagraph"/>
        <w:numPr>
          <w:ilvl w:val="0"/>
          <w:numId w:val="10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ALT - F2 </w:t>
      </w:r>
    </w:p>
    <w:p w:rsidR="00A70037" w:rsidRPr="00113A7C" w:rsidRDefault="00A70037" w:rsidP="0072481B">
      <w:pPr>
        <w:pStyle w:val="ListParagraph"/>
        <w:numPr>
          <w:ilvl w:val="0"/>
          <w:numId w:val="10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ALT - F3 </w:t>
      </w:r>
    </w:p>
    <w:p w:rsidR="00A70037" w:rsidRPr="00113A7C" w:rsidRDefault="00A70037" w:rsidP="0072481B">
      <w:pPr>
        <w:pStyle w:val="ListParagraph"/>
        <w:numPr>
          <w:ilvl w:val="0"/>
          <w:numId w:val="10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ALT - F4 </w:t>
      </w:r>
    </w:p>
    <w:p w:rsidR="00A70037" w:rsidRPr="00113A7C" w:rsidRDefault="00A70037" w:rsidP="00545EFB">
      <w:pPr>
        <w:spacing w:after="0" w:line="240" w:lineRule="auto"/>
        <w:ind w:right="2"/>
        <w:rPr>
          <w:sz w:val="24"/>
          <w:szCs w:val="24"/>
        </w:rPr>
        <w:sectPr w:rsidR="00A70037" w:rsidRPr="00113A7C" w:rsidSect="00764A97">
          <w:type w:val="continuous"/>
          <w:pgSz w:w="11909" w:h="16834" w:code="9"/>
          <w:pgMar w:top="720" w:right="1008" w:bottom="720" w:left="1440" w:header="720" w:footer="720" w:gutter="0"/>
          <w:cols w:num="4" w:space="720"/>
          <w:docGrid w:linePitch="360"/>
        </w:sectPr>
      </w:pPr>
    </w:p>
    <w:p w:rsidR="00A70037" w:rsidRPr="00113A7C" w:rsidRDefault="00A70037" w:rsidP="0037721F">
      <w:pPr>
        <w:spacing w:after="0" w:line="240" w:lineRule="auto"/>
        <w:ind w:left="-5"/>
        <w:rPr>
          <w:sz w:val="24"/>
          <w:szCs w:val="24"/>
        </w:rPr>
      </w:pPr>
      <w:r w:rsidRPr="00113A7C">
        <w:rPr>
          <w:sz w:val="24"/>
          <w:szCs w:val="24"/>
        </w:rPr>
        <w:t xml:space="preserve">Câu 10: Công dụng của Shortcut trong Windows? </w:t>
      </w:r>
    </w:p>
    <w:p w:rsidR="00A70037" w:rsidRPr="00113A7C" w:rsidRDefault="00A70037" w:rsidP="0037721F">
      <w:pPr>
        <w:pStyle w:val="ListParagraph"/>
        <w:numPr>
          <w:ilvl w:val="0"/>
          <w:numId w:val="8"/>
        </w:numPr>
        <w:spacing w:after="0" w:line="240" w:lineRule="auto"/>
        <w:ind w:right="2"/>
        <w:rPr>
          <w:sz w:val="24"/>
          <w:szCs w:val="24"/>
        </w:rPr>
        <w:sectPr w:rsidR="00A70037" w:rsidRPr="00113A7C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A70037" w:rsidRPr="00113A7C" w:rsidRDefault="00A70037" w:rsidP="0037721F">
      <w:pPr>
        <w:pStyle w:val="ListParagraph"/>
        <w:numPr>
          <w:ilvl w:val="0"/>
          <w:numId w:val="8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Tạo đường tắt để truy cập nhanh </w:t>
      </w:r>
    </w:p>
    <w:p w:rsidR="00A70037" w:rsidRPr="00113A7C" w:rsidRDefault="00A70037" w:rsidP="0037721F">
      <w:pPr>
        <w:pStyle w:val="ListParagraph"/>
        <w:numPr>
          <w:ilvl w:val="0"/>
          <w:numId w:val="8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Quản lý tập tin, thư mục </w:t>
      </w:r>
    </w:p>
    <w:p w:rsidR="00A70037" w:rsidRPr="00113A7C" w:rsidRDefault="00A70037" w:rsidP="0037721F">
      <w:pPr>
        <w:pStyle w:val="ListParagraph"/>
        <w:numPr>
          <w:ilvl w:val="0"/>
          <w:numId w:val="8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Phần mềm hệ điều hành </w:t>
      </w:r>
    </w:p>
    <w:p w:rsidR="00A70037" w:rsidRPr="00113A7C" w:rsidRDefault="00A70037" w:rsidP="0037721F">
      <w:pPr>
        <w:pStyle w:val="ListParagraph"/>
        <w:numPr>
          <w:ilvl w:val="0"/>
          <w:numId w:val="8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Quản lý các file hình ảnh </w:t>
      </w:r>
    </w:p>
    <w:p w:rsidR="00A70037" w:rsidRPr="00113A7C" w:rsidRDefault="00A70037" w:rsidP="0037721F">
      <w:pPr>
        <w:spacing w:after="0" w:line="240" w:lineRule="auto"/>
        <w:ind w:right="2"/>
        <w:rPr>
          <w:sz w:val="24"/>
          <w:szCs w:val="24"/>
        </w:rPr>
        <w:sectPr w:rsidR="00A70037" w:rsidRPr="00113A7C" w:rsidSect="0037721F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</w:p>
    <w:p w:rsidR="00A70037" w:rsidRPr="00113A7C" w:rsidRDefault="00A70037">
      <w:pPr>
        <w:rPr>
          <w:sz w:val="24"/>
          <w:szCs w:val="24"/>
        </w:rPr>
      </w:pPr>
    </w:p>
    <w:p w:rsidR="00A70037" w:rsidRPr="00113A7C" w:rsidRDefault="00A70037" w:rsidP="00B42276">
      <w:pPr>
        <w:spacing w:after="0" w:line="240" w:lineRule="auto"/>
        <w:rPr>
          <w:b/>
          <w:bCs/>
          <w:sz w:val="24"/>
          <w:szCs w:val="24"/>
        </w:rPr>
      </w:pPr>
      <w:r w:rsidRPr="00113A7C">
        <w:rPr>
          <w:b/>
          <w:bCs/>
          <w:sz w:val="24"/>
          <w:szCs w:val="24"/>
        </w:rPr>
        <w:t>PHẦN 2: Word 2010 – Không có đáp án để HS tự thao tác</w:t>
      </w:r>
    </w:p>
    <w:p w:rsidR="00A70037" w:rsidRPr="00113A7C" w:rsidRDefault="00A70037" w:rsidP="00572C89">
      <w:pPr>
        <w:spacing w:after="0" w:line="240" w:lineRule="auto"/>
        <w:rPr>
          <w:sz w:val="24"/>
          <w:szCs w:val="24"/>
        </w:rPr>
      </w:pPr>
      <w:r w:rsidRPr="00113A7C">
        <w:rPr>
          <w:sz w:val="24"/>
          <w:szCs w:val="24"/>
        </w:rPr>
        <w:t xml:space="preserve">Câu 1: Cách chuyển đổi chữ hoa sang chữ thường và ngược lại, bạn chọn cách nào? </w:t>
      </w:r>
    </w:p>
    <w:p w:rsidR="00A70037" w:rsidRPr="00113A7C" w:rsidRDefault="00A70037" w:rsidP="0072481B">
      <w:pPr>
        <w:pStyle w:val="ListParagraph"/>
        <w:numPr>
          <w:ilvl w:val="0"/>
          <w:numId w:val="11"/>
        </w:numPr>
        <w:spacing w:after="0" w:line="240" w:lineRule="auto"/>
        <w:ind w:right="2"/>
        <w:rPr>
          <w:sz w:val="24"/>
          <w:szCs w:val="24"/>
          <w:lang w:val="fr-FR"/>
        </w:rPr>
      </w:pPr>
      <w:r w:rsidRPr="00113A7C">
        <w:rPr>
          <w:sz w:val="24"/>
          <w:szCs w:val="24"/>
          <w:lang w:val="fr-FR"/>
        </w:rPr>
        <w:t xml:space="preserve">Home - Font - Change Case </w:t>
      </w:r>
    </w:p>
    <w:p w:rsidR="00A70037" w:rsidRPr="00113A7C" w:rsidRDefault="00A70037" w:rsidP="0072481B">
      <w:pPr>
        <w:pStyle w:val="ListParagraph"/>
        <w:numPr>
          <w:ilvl w:val="0"/>
          <w:numId w:val="11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>Home - Change Style</w:t>
      </w:r>
    </w:p>
    <w:p w:rsidR="00A70037" w:rsidRPr="00113A7C" w:rsidRDefault="00A70037" w:rsidP="0072481B">
      <w:pPr>
        <w:pStyle w:val="ListParagraph"/>
        <w:numPr>
          <w:ilvl w:val="0"/>
          <w:numId w:val="11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Nhấn tổ hợp phím Ctrl và F3 </w:t>
      </w:r>
    </w:p>
    <w:p w:rsidR="00A70037" w:rsidRPr="00113A7C" w:rsidRDefault="00A70037" w:rsidP="0072481B">
      <w:pPr>
        <w:pStyle w:val="ListParagraph"/>
        <w:numPr>
          <w:ilvl w:val="0"/>
          <w:numId w:val="11"/>
        </w:numPr>
        <w:spacing w:after="0" w:line="240" w:lineRule="auto"/>
        <w:ind w:right="2"/>
        <w:rPr>
          <w:sz w:val="24"/>
          <w:szCs w:val="24"/>
          <w:lang w:val="fr-FR"/>
        </w:rPr>
      </w:pPr>
      <w:r w:rsidRPr="00113A7C">
        <w:rPr>
          <w:sz w:val="24"/>
          <w:szCs w:val="24"/>
          <w:lang w:val="fr-FR"/>
        </w:rPr>
        <w:t>Nhấn phím F3</w:t>
      </w:r>
    </w:p>
    <w:p w:rsidR="00A70037" w:rsidRPr="00113A7C" w:rsidRDefault="00A70037" w:rsidP="00572C89">
      <w:pPr>
        <w:spacing w:after="0" w:line="240" w:lineRule="auto"/>
        <w:rPr>
          <w:sz w:val="24"/>
          <w:szCs w:val="24"/>
          <w:lang w:val="fr-FR"/>
        </w:rPr>
      </w:pPr>
      <w:r w:rsidRPr="00113A7C">
        <w:rPr>
          <w:sz w:val="24"/>
          <w:szCs w:val="24"/>
          <w:lang w:val="fr-FR"/>
        </w:rPr>
        <w:t>Câu 2: Tổ hợp phím nào sau đây dùng để viết chỉ số trên? (ví dụ: 2</w:t>
      </w:r>
      <w:r w:rsidRPr="00113A7C">
        <w:rPr>
          <w:sz w:val="24"/>
          <w:szCs w:val="24"/>
          <w:vertAlign w:val="superscript"/>
          <w:lang w:val="fr-FR"/>
        </w:rPr>
        <w:t>10</w:t>
      </w:r>
      <w:r w:rsidRPr="00113A7C">
        <w:rPr>
          <w:sz w:val="24"/>
          <w:szCs w:val="24"/>
          <w:lang w:val="fr-FR"/>
        </w:rPr>
        <w:t xml:space="preserve">) </w:t>
      </w:r>
    </w:p>
    <w:p w:rsidR="00A70037" w:rsidRPr="00113A7C" w:rsidRDefault="00A70037" w:rsidP="0072481B">
      <w:pPr>
        <w:pStyle w:val="ListParagraph"/>
        <w:numPr>
          <w:ilvl w:val="0"/>
          <w:numId w:val="12"/>
        </w:numPr>
        <w:spacing w:after="0" w:line="240" w:lineRule="auto"/>
        <w:ind w:right="2"/>
        <w:rPr>
          <w:sz w:val="24"/>
          <w:szCs w:val="24"/>
          <w:lang w:val="fr-FR"/>
        </w:rPr>
        <w:sectPr w:rsidR="00A70037" w:rsidRPr="00113A7C" w:rsidSect="008B1218">
          <w:footerReference w:type="default" r:id="rId8"/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A70037" w:rsidRPr="00113A7C" w:rsidRDefault="00A70037" w:rsidP="0072481B">
      <w:pPr>
        <w:pStyle w:val="ListParagraph"/>
        <w:numPr>
          <w:ilvl w:val="0"/>
          <w:numId w:val="12"/>
        </w:numPr>
        <w:spacing w:after="0" w:line="240" w:lineRule="auto"/>
        <w:ind w:right="2"/>
        <w:rPr>
          <w:sz w:val="24"/>
          <w:szCs w:val="24"/>
          <w:lang w:val="fr-FR"/>
        </w:rPr>
      </w:pPr>
      <w:r w:rsidRPr="00113A7C">
        <w:rPr>
          <w:sz w:val="24"/>
          <w:szCs w:val="24"/>
          <w:lang w:val="fr-FR"/>
        </w:rPr>
        <w:t xml:space="preserve">SHIFT và + </w:t>
      </w:r>
    </w:p>
    <w:p w:rsidR="00A70037" w:rsidRPr="00113A7C" w:rsidRDefault="00A70037" w:rsidP="0072481B">
      <w:pPr>
        <w:pStyle w:val="ListParagraph"/>
        <w:numPr>
          <w:ilvl w:val="0"/>
          <w:numId w:val="12"/>
        </w:numPr>
        <w:spacing w:after="0" w:line="240" w:lineRule="auto"/>
        <w:ind w:right="2"/>
        <w:rPr>
          <w:sz w:val="24"/>
          <w:szCs w:val="24"/>
          <w:lang w:val="fr-FR"/>
        </w:rPr>
      </w:pPr>
      <w:r w:rsidRPr="00113A7C">
        <w:rPr>
          <w:sz w:val="24"/>
          <w:szCs w:val="24"/>
          <w:lang w:val="fr-FR"/>
        </w:rPr>
        <w:t xml:space="preserve">CTRL và T </w:t>
      </w:r>
    </w:p>
    <w:p w:rsidR="00A70037" w:rsidRPr="00113A7C" w:rsidRDefault="00A70037" w:rsidP="0072481B">
      <w:pPr>
        <w:pStyle w:val="ListParagraph"/>
        <w:numPr>
          <w:ilvl w:val="0"/>
          <w:numId w:val="12"/>
        </w:numPr>
        <w:spacing w:after="0" w:line="240" w:lineRule="auto"/>
        <w:ind w:right="2"/>
        <w:rPr>
          <w:sz w:val="24"/>
          <w:szCs w:val="24"/>
          <w:lang w:val="fr-FR"/>
        </w:rPr>
      </w:pPr>
      <w:r w:rsidRPr="00113A7C">
        <w:rPr>
          <w:sz w:val="24"/>
          <w:szCs w:val="24"/>
          <w:lang w:val="fr-FR"/>
        </w:rPr>
        <w:t>CTRL và SHIFT và =</w:t>
      </w:r>
    </w:p>
    <w:p w:rsidR="00A70037" w:rsidRPr="00113A7C" w:rsidRDefault="00A70037" w:rsidP="00297D4B">
      <w:pPr>
        <w:pStyle w:val="ListParagraph"/>
        <w:numPr>
          <w:ilvl w:val="0"/>
          <w:numId w:val="12"/>
        </w:numPr>
        <w:spacing w:after="0" w:line="240" w:lineRule="auto"/>
        <w:ind w:right="2"/>
        <w:jc w:val="left"/>
        <w:rPr>
          <w:sz w:val="24"/>
          <w:szCs w:val="24"/>
          <w:lang w:val="fr-FR"/>
        </w:rPr>
        <w:sectPr w:rsidR="00A70037" w:rsidRPr="00113A7C" w:rsidSect="004758A2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  <w:r w:rsidRPr="00113A7C">
        <w:rPr>
          <w:sz w:val="24"/>
          <w:szCs w:val="24"/>
          <w:lang w:val="fr-FR"/>
        </w:rPr>
        <w:t xml:space="preserve">ALT và F8 </w:t>
      </w:r>
    </w:p>
    <w:p w:rsidR="00A70037" w:rsidRPr="00113A7C" w:rsidRDefault="00A70037" w:rsidP="00572C89">
      <w:pPr>
        <w:spacing w:after="0" w:line="240" w:lineRule="auto"/>
        <w:rPr>
          <w:sz w:val="24"/>
          <w:szCs w:val="24"/>
          <w:lang w:val="fr-FR"/>
        </w:rPr>
      </w:pPr>
      <w:r w:rsidRPr="00113A7C">
        <w:rPr>
          <w:sz w:val="24"/>
          <w:szCs w:val="24"/>
          <w:lang w:val="fr-FR"/>
        </w:rPr>
        <w:t xml:space="preserve">Câu 3: Chế độ xem nào sau đây cho phép bạn xem văn bản theo dạng bản in: </w:t>
      </w:r>
    </w:p>
    <w:p w:rsidR="00A70037" w:rsidRPr="00113A7C" w:rsidRDefault="00A70037" w:rsidP="0072481B">
      <w:pPr>
        <w:pStyle w:val="ListParagraph"/>
        <w:numPr>
          <w:ilvl w:val="0"/>
          <w:numId w:val="13"/>
        </w:numPr>
        <w:spacing w:after="0" w:line="240" w:lineRule="auto"/>
        <w:ind w:right="2"/>
        <w:rPr>
          <w:sz w:val="24"/>
          <w:szCs w:val="24"/>
          <w:lang w:val="fr-FR"/>
        </w:rPr>
        <w:sectPr w:rsidR="00A70037" w:rsidRPr="00113A7C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A70037" w:rsidRPr="00113A7C" w:rsidRDefault="00A70037" w:rsidP="0072481B">
      <w:pPr>
        <w:pStyle w:val="ListParagraph"/>
        <w:numPr>
          <w:ilvl w:val="0"/>
          <w:numId w:val="13"/>
        </w:numPr>
        <w:spacing w:after="0" w:line="240" w:lineRule="auto"/>
        <w:ind w:right="2"/>
        <w:rPr>
          <w:sz w:val="24"/>
          <w:szCs w:val="24"/>
          <w:lang w:val="fr-FR"/>
        </w:rPr>
      </w:pPr>
      <w:r w:rsidRPr="00113A7C">
        <w:rPr>
          <w:sz w:val="24"/>
          <w:szCs w:val="24"/>
          <w:lang w:val="fr-FR"/>
        </w:rPr>
        <w:t xml:space="preserve">Nomal </w:t>
      </w:r>
    </w:p>
    <w:p w:rsidR="00A70037" w:rsidRPr="00113A7C" w:rsidRDefault="00A70037" w:rsidP="0072481B">
      <w:pPr>
        <w:pStyle w:val="ListParagraph"/>
        <w:numPr>
          <w:ilvl w:val="0"/>
          <w:numId w:val="13"/>
        </w:numPr>
        <w:spacing w:after="0" w:line="240" w:lineRule="auto"/>
        <w:ind w:right="2"/>
        <w:rPr>
          <w:sz w:val="24"/>
          <w:szCs w:val="24"/>
          <w:lang w:val="fr-FR"/>
        </w:rPr>
      </w:pPr>
      <w:r w:rsidRPr="00113A7C">
        <w:rPr>
          <w:sz w:val="24"/>
          <w:szCs w:val="24"/>
          <w:lang w:val="fr-FR"/>
        </w:rPr>
        <w:t>Print  Preview</w:t>
      </w:r>
    </w:p>
    <w:p w:rsidR="00A70037" w:rsidRPr="00113A7C" w:rsidRDefault="00A70037" w:rsidP="0072481B">
      <w:pPr>
        <w:pStyle w:val="ListParagraph"/>
        <w:numPr>
          <w:ilvl w:val="0"/>
          <w:numId w:val="13"/>
        </w:numPr>
        <w:spacing w:after="0" w:line="240" w:lineRule="auto"/>
        <w:ind w:right="2"/>
        <w:rPr>
          <w:sz w:val="24"/>
          <w:szCs w:val="24"/>
          <w:lang w:val="fr-FR"/>
        </w:rPr>
      </w:pPr>
      <w:r w:rsidRPr="00113A7C">
        <w:rPr>
          <w:sz w:val="24"/>
          <w:szCs w:val="24"/>
          <w:lang w:val="fr-FR"/>
        </w:rPr>
        <w:t xml:space="preserve">Print Layout </w:t>
      </w:r>
    </w:p>
    <w:p w:rsidR="00A70037" w:rsidRPr="00113A7C" w:rsidRDefault="00A70037" w:rsidP="0072481B">
      <w:pPr>
        <w:pStyle w:val="ListParagraph"/>
        <w:numPr>
          <w:ilvl w:val="0"/>
          <w:numId w:val="13"/>
        </w:numPr>
        <w:spacing w:after="0" w:line="240" w:lineRule="auto"/>
        <w:ind w:right="2"/>
        <w:rPr>
          <w:sz w:val="24"/>
          <w:szCs w:val="24"/>
          <w:lang w:val="fr-FR"/>
        </w:rPr>
      </w:pPr>
      <w:r w:rsidRPr="00113A7C">
        <w:rPr>
          <w:sz w:val="24"/>
          <w:szCs w:val="24"/>
          <w:lang w:val="fr-FR"/>
        </w:rPr>
        <w:t xml:space="preserve">Outline </w:t>
      </w:r>
    </w:p>
    <w:p w:rsidR="00A70037" w:rsidRPr="00113A7C" w:rsidRDefault="00A70037" w:rsidP="0072481B">
      <w:pPr>
        <w:pStyle w:val="ListParagraph"/>
        <w:numPr>
          <w:ilvl w:val="0"/>
          <w:numId w:val="13"/>
        </w:numPr>
        <w:spacing w:after="0" w:line="240" w:lineRule="auto"/>
        <w:ind w:right="2"/>
        <w:rPr>
          <w:sz w:val="24"/>
          <w:szCs w:val="24"/>
          <w:lang w:val="fr-FR"/>
        </w:rPr>
        <w:sectPr w:rsidR="00A70037" w:rsidRPr="00113A7C" w:rsidSect="004758A2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</w:p>
    <w:p w:rsidR="00A70037" w:rsidRPr="00113A7C" w:rsidRDefault="00A70037" w:rsidP="00572C89">
      <w:pPr>
        <w:spacing w:after="0" w:line="240" w:lineRule="auto"/>
        <w:rPr>
          <w:sz w:val="24"/>
          <w:szCs w:val="24"/>
          <w:lang w:val="fr-FR"/>
        </w:rPr>
      </w:pPr>
      <w:r w:rsidRPr="00113A7C">
        <w:rPr>
          <w:sz w:val="24"/>
          <w:szCs w:val="24"/>
          <w:lang w:val="fr-FR"/>
        </w:rPr>
        <w:t xml:space="preserve">Câu 4: Trong Word, để tạo chữ nghệ thuật ta chọn: </w:t>
      </w:r>
    </w:p>
    <w:p w:rsidR="00A70037" w:rsidRPr="00113A7C" w:rsidRDefault="00A70037" w:rsidP="0072481B">
      <w:pPr>
        <w:pStyle w:val="ListParagraph"/>
        <w:numPr>
          <w:ilvl w:val="0"/>
          <w:numId w:val="14"/>
        </w:numPr>
        <w:spacing w:after="0" w:line="240" w:lineRule="auto"/>
        <w:ind w:right="2"/>
        <w:rPr>
          <w:sz w:val="24"/>
          <w:szCs w:val="24"/>
          <w:lang w:val="fr-FR"/>
        </w:rPr>
        <w:sectPr w:rsidR="00A70037" w:rsidRPr="00113A7C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A70037" w:rsidRPr="00113A7C" w:rsidRDefault="00A70037" w:rsidP="0072481B">
      <w:pPr>
        <w:pStyle w:val="ListParagraph"/>
        <w:numPr>
          <w:ilvl w:val="0"/>
          <w:numId w:val="14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>Chức năng Text Effects trên bảng chọn Home.</w:t>
      </w:r>
    </w:p>
    <w:p w:rsidR="00A70037" w:rsidRPr="00113A7C" w:rsidRDefault="00A70037" w:rsidP="0072481B">
      <w:pPr>
        <w:pStyle w:val="ListParagraph"/>
        <w:numPr>
          <w:ilvl w:val="0"/>
          <w:numId w:val="14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Chức năng Symbol trên bảng chọn Insert. </w:t>
      </w:r>
    </w:p>
    <w:p w:rsidR="00A70037" w:rsidRPr="00113A7C" w:rsidRDefault="00A70037" w:rsidP="0072481B">
      <w:pPr>
        <w:pStyle w:val="ListParagraph"/>
        <w:numPr>
          <w:ilvl w:val="0"/>
          <w:numId w:val="14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>Chức năng WordArt trên bảng chọn Insert.</w:t>
      </w:r>
    </w:p>
    <w:p w:rsidR="00A70037" w:rsidRPr="00113A7C" w:rsidRDefault="00A70037" w:rsidP="0072481B">
      <w:pPr>
        <w:pStyle w:val="ListParagraph"/>
        <w:numPr>
          <w:ilvl w:val="0"/>
          <w:numId w:val="14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>Chức năng SmartArt trên bảng chọn Insert.</w:t>
      </w:r>
    </w:p>
    <w:p w:rsidR="00A70037" w:rsidRPr="00113A7C" w:rsidRDefault="00A70037" w:rsidP="00572C89">
      <w:pPr>
        <w:spacing w:after="0" w:line="240" w:lineRule="auto"/>
        <w:ind w:right="2"/>
        <w:rPr>
          <w:sz w:val="24"/>
          <w:szCs w:val="24"/>
        </w:rPr>
        <w:sectPr w:rsidR="00A70037" w:rsidRPr="00113A7C" w:rsidSect="004758A2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</w:p>
    <w:p w:rsidR="00A70037" w:rsidRPr="00113A7C" w:rsidRDefault="00A70037" w:rsidP="00572C89">
      <w:pPr>
        <w:spacing w:after="0" w:line="240" w:lineRule="auto"/>
        <w:rPr>
          <w:sz w:val="24"/>
          <w:szCs w:val="24"/>
        </w:rPr>
      </w:pPr>
      <w:r w:rsidRPr="00113A7C">
        <w:rPr>
          <w:sz w:val="24"/>
          <w:szCs w:val="24"/>
        </w:rPr>
        <w:t xml:space="preserve">Câu 5: Cho biết ý nghĩa của chức năng Format Painter trong Microsoft Word? </w:t>
      </w:r>
    </w:p>
    <w:p w:rsidR="00A70037" w:rsidRPr="00113A7C" w:rsidRDefault="00A70037" w:rsidP="0072481B">
      <w:pPr>
        <w:pStyle w:val="ListParagraph"/>
        <w:numPr>
          <w:ilvl w:val="0"/>
          <w:numId w:val="15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Sao chép tất cả định dạng của một phần/ đối tượng trong văn bản </w:t>
      </w:r>
    </w:p>
    <w:p w:rsidR="00A70037" w:rsidRPr="00113A7C" w:rsidRDefault="00A70037" w:rsidP="0072481B">
      <w:pPr>
        <w:pStyle w:val="ListParagraph"/>
        <w:numPr>
          <w:ilvl w:val="0"/>
          <w:numId w:val="15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Sao chép đối tượng trong văn bản </w:t>
      </w:r>
    </w:p>
    <w:p w:rsidR="00A70037" w:rsidRPr="00113A7C" w:rsidRDefault="00A70037" w:rsidP="0072481B">
      <w:pPr>
        <w:pStyle w:val="ListParagraph"/>
        <w:numPr>
          <w:ilvl w:val="0"/>
          <w:numId w:val="15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Xóa tất cả các định dạng của phần văn bản được chọn </w:t>
      </w:r>
    </w:p>
    <w:p w:rsidR="00A70037" w:rsidRPr="00113A7C" w:rsidRDefault="00A70037" w:rsidP="0072481B">
      <w:pPr>
        <w:pStyle w:val="ListParagraph"/>
        <w:numPr>
          <w:ilvl w:val="0"/>
          <w:numId w:val="15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>Định dạng trang giấy nằm ngang.</w:t>
      </w:r>
    </w:p>
    <w:p w:rsidR="00A70037" w:rsidRPr="00113A7C" w:rsidRDefault="00A70037" w:rsidP="00572C89">
      <w:pPr>
        <w:spacing w:after="0" w:line="240" w:lineRule="auto"/>
        <w:rPr>
          <w:sz w:val="24"/>
          <w:szCs w:val="24"/>
        </w:rPr>
      </w:pPr>
      <w:r w:rsidRPr="00113A7C">
        <w:rPr>
          <w:sz w:val="24"/>
          <w:szCs w:val="24"/>
        </w:rPr>
        <w:t xml:space="preserve">Câu 6: Khi làm việc với văn bản muốn chọn toàn bộ văn bản bạn bấm tổ hợp phím: </w:t>
      </w:r>
    </w:p>
    <w:p w:rsidR="00A70037" w:rsidRPr="00113A7C" w:rsidRDefault="00A70037" w:rsidP="0072481B">
      <w:pPr>
        <w:pStyle w:val="ListParagraph"/>
        <w:numPr>
          <w:ilvl w:val="0"/>
          <w:numId w:val="16"/>
        </w:numPr>
        <w:spacing w:after="0" w:line="240" w:lineRule="auto"/>
        <w:ind w:right="2"/>
        <w:rPr>
          <w:sz w:val="24"/>
          <w:szCs w:val="24"/>
        </w:rPr>
        <w:sectPr w:rsidR="00A70037" w:rsidRPr="00113A7C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A70037" w:rsidRPr="00113A7C" w:rsidRDefault="00A70037" w:rsidP="0072481B">
      <w:pPr>
        <w:pStyle w:val="ListParagraph"/>
        <w:numPr>
          <w:ilvl w:val="0"/>
          <w:numId w:val="16"/>
        </w:numPr>
        <w:spacing w:after="0" w:line="240" w:lineRule="auto"/>
        <w:ind w:right="2"/>
        <w:rPr>
          <w:sz w:val="24"/>
          <w:szCs w:val="24"/>
          <w:lang w:val="fr-FR"/>
        </w:rPr>
      </w:pPr>
      <w:r w:rsidRPr="00113A7C">
        <w:rPr>
          <w:sz w:val="24"/>
          <w:szCs w:val="24"/>
          <w:lang w:val="fr-FR"/>
        </w:rPr>
        <w:t xml:space="preserve">Ctrl và A </w:t>
      </w:r>
    </w:p>
    <w:p w:rsidR="00A70037" w:rsidRPr="00113A7C" w:rsidRDefault="00A70037" w:rsidP="0072481B">
      <w:pPr>
        <w:pStyle w:val="ListParagraph"/>
        <w:numPr>
          <w:ilvl w:val="0"/>
          <w:numId w:val="16"/>
        </w:numPr>
        <w:spacing w:after="0" w:line="240" w:lineRule="auto"/>
        <w:ind w:right="2"/>
        <w:rPr>
          <w:sz w:val="24"/>
          <w:szCs w:val="24"/>
          <w:lang w:val="fr-FR"/>
        </w:rPr>
      </w:pPr>
      <w:r w:rsidRPr="00113A7C">
        <w:rPr>
          <w:sz w:val="24"/>
          <w:szCs w:val="24"/>
          <w:lang w:val="fr-FR"/>
        </w:rPr>
        <w:t xml:space="preserve">Ctrl và Z </w:t>
      </w:r>
    </w:p>
    <w:p w:rsidR="00A70037" w:rsidRPr="00113A7C" w:rsidRDefault="00A70037" w:rsidP="0072481B">
      <w:pPr>
        <w:pStyle w:val="ListParagraph"/>
        <w:numPr>
          <w:ilvl w:val="0"/>
          <w:numId w:val="16"/>
        </w:numPr>
        <w:spacing w:after="0" w:line="240" w:lineRule="auto"/>
        <w:ind w:right="2"/>
        <w:rPr>
          <w:sz w:val="24"/>
          <w:szCs w:val="24"/>
          <w:lang w:val="fr-FR"/>
        </w:rPr>
      </w:pPr>
      <w:r w:rsidRPr="00113A7C">
        <w:rPr>
          <w:sz w:val="24"/>
          <w:szCs w:val="24"/>
          <w:lang w:val="fr-FR"/>
        </w:rPr>
        <w:t xml:space="preserve">Ctrl và B </w:t>
      </w:r>
    </w:p>
    <w:p w:rsidR="00A70037" w:rsidRPr="00113A7C" w:rsidRDefault="00A70037" w:rsidP="0072481B">
      <w:pPr>
        <w:pStyle w:val="ListParagraph"/>
        <w:numPr>
          <w:ilvl w:val="0"/>
          <w:numId w:val="16"/>
        </w:numPr>
        <w:spacing w:after="0" w:line="240" w:lineRule="auto"/>
        <w:ind w:right="2"/>
        <w:rPr>
          <w:sz w:val="24"/>
          <w:szCs w:val="24"/>
          <w:lang w:val="fr-FR"/>
        </w:rPr>
      </w:pPr>
      <w:r w:rsidRPr="00113A7C">
        <w:rPr>
          <w:sz w:val="24"/>
          <w:szCs w:val="24"/>
          <w:lang w:val="fr-FR"/>
        </w:rPr>
        <w:t xml:space="preserve">Ctrl và X </w:t>
      </w:r>
    </w:p>
    <w:p w:rsidR="00A70037" w:rsidRPr="00113A7C" w:rsidRDefault="00A70037" w:rsidP="00572C89">
      <w:pPr>
        <w:spacing w:after="0" w:line="240" w:lineRule="auto"/>
        <w:ind w:right="2"/>
        <w:rPr>
          <w:sz w:val="24"/>
          <w:szCs w:val="24"/>
        </w:rPr>
        <w:sectPr w:rsidR="00A70037" w:rsidRPr="00113A7C" w:rsidSect="004758A2">
          <w:type w:val="continuous"/>
          <w:pgSz w:w="11909" w:h="16834" w:code="9"/>
          <w:pgMar w:top="720" w:right="1008" w:bottom="720" w:left="1440" w:header="720" w:footer="720" w:gutter="0"/>
          <w:cols w:num="4" w:space="720"/>
          <w:docGrid w:linePitch="360"/>
        </w:sectPr>
      </w:pPr>
    </w:p>
    <w:p w:rsidR="00A70037" w:rsidRPr="00113A7C" w:rsidRDefault="00A70037" w:rsidP="00572C89">
      <w:pPr>
        <w:spacing w:after="0" w:line="240" w:lineRule="auto"/>
        <w:rPr>
          <w:sz w:val="24"/>
          <w:szCs w:val="24"/>
        </w:rPr>
      </w:pPr>
      <w:r w:rsidRPr="00113A7C">
        <w:rPr>
          <w:sz w:val="24"/>
          <w:szCs w:val="24"/>
        </w:rPr>
        <w:t xml:space="preserve">Câu 7: Trong soạn thảo WinWord 2010, muốn định dạng văn bản theo kiểu danh sách, bạn thực hiện: </w:t>
      </w:r>
    </w:p>
    <w:p w:rsidR="00A70037" w:rsidRPr="00113A7C" w:rsidRDefault="00A70037" w:rsidP="0072481B">
      <w:pPr>
        <w:pStyle w:val="ListParagraph"/>
        <w:numPr>
          <w:ilvl w:val="0"/>
          <w:numId w:val="17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Chọn bảng chọn Insert – chọn chức năng Bullets and Numbering </w:t>
      </w:r>
    </w:p>
    <w:p w:rsidR="00A70037" w:rsidRPr="00113A7C" w:rsidRDefault="00A70037" w:rsidP="0072481B">
      <w:pPr>
        <w:pStyle w:val="ListParagraph"/>
        <w:numPr>
          <w:ilvl w:val="0"/>
          <w:numId w:val="17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Chọn bảng chọn Home - chọn chức năng Bullets and Numbering </w:t>
      </w:r>
    </w:p>
    <w:p w:rsidR="00A70037" w:rsidRPr="00113A7C" w:rsidRDefault="00A70037" w:rsidP="0072481B">
      <w:pPr>
        <w:pStyle w:val="ListParagraph"/>
        <w:numPr>
          <w:ilvl w:val="0"/>
          <w:numId w:val="17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Chọn bảng chọn Page Layout - chọn chức năng Bullets and Numbering </w:t>
      </w:r>
    </w:p>
    <w:p w:rsidR="00A70037" w:rsidRPr="00113A7C" w:rsidRDefault="00A70037" w:rsidP="0072481B">
      <w:pPr>
        <w:pStyle w:val="ListParagraph"/>
        <w:numPr>
          <w:ilvl w:val="0"/>
          <w:numId w:val="17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Chọn bảng chọn Format - chọn chức năng Bullets and Numbering </w:t>
      </w:r>
    </w:p>
    <w:p w:rsidR="00A70037" w:rsidRPr="00113A7C" w:rsidRDefault="00A70037" w:rsidP="00572C89">
      <w:pPr>
        <w:spacing w:after="0" w:line="240" w:lineRule="auto"/>
        <w:rPr>
          <w:sz w:val="24"/>
          <w:szCs w:val="24"/>
        </w:rPr>
      </w:pPr>
      <w:r w:rsidRPr="00113A7C">
        <w:rPr>
          <w:sz w:val="24"/>
          <w:szCs w:val="24"/>
        </w:rPr>
        <w:t xml:space="preserve">Câu 8: Trong soạn thảo Word, để chèn các kí tự đặc biệt vào văn bản, bạn chọn chức năng: </w:t>
      </w:r>
    </w:p>
    <w:p w:rsidR="00A70037" w:rsidRPr="00113A7C" w:rsidRDefault="00A70037" w:rsidP="0072481B">
      <w:pPr>
        <w:pStyle w:val="ListParagraph"/>
        <w:numPr>
          <w:ilvl w:val="0"/>
          <w:numId w:val="18"/>
        </w:numPr>
        <w:spacing w:after="0" w:line="240" w:lineRule="auto"/>
        <w:ind w:right="2"/>
        <w:rPr>
          <w:sz w:val="24"/>
          <w:szCs w:val="24"/>
        </w:rPr>
        <w:sectPr w:rsidR="00A70037" w:rsidRPr="00113A7C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A70037" w:rsidRPr="00113A7C" w:rsidRDefault="00A70037" w:rsidP="0072481B">
      <w:pPr>
        <w:pStyle w:val="ListParagraph"/>
        <w:numPr>
          <w:ilvl w:val="0"/>
          <w:numId w:val="18"/>
        </w:numPr>
        <w:spacing w:after="0" w:line="240" w:lineRule="auto"/>
        <w:ind w:right="2"/>
        <w:rPr>
          <w:sz w:val="24"/>
          <w:szCs w:val="24"/>
          <w:lang w:val="fr-FR"/>
        </w:rPr>
      </w:pPr>
      <w:r w:rsidRPr="00113A7C">
        <w:rPr>
          <w:sz w:val="24"/>
          <w:szCs w:val="24"/>
          <w:lang w:val="fr-FR"/>
        </w:rPr>
        <w:t xml:space="preserve">Symbol </w:t>
      </w:r>
    </w:p>
    <w:p w:rsidR="00A70037" w:rsidRPr="00113A7C" w:rsidRDefault="00A70037" w:rsidP="0072481B">
      <w:pPr>
        <w:pStyle w:val="ListParagraph"/>
        <w:numPr>
          <w:ilvl w:val="0"/>
          <w:numId w:val="18"/>
        </w:numPr>
        <w:spacing w:after="0" w:line="240" w:lineRule="auto"/>
        <w:ind w:right="2"/>
        <w:rPr>
          <w:sz w:val="24"/>
          <w:szCs w:val="24"/>
          <w:lang w:val="fr-FR"/>
        </w:rPr>
      </w:pPr>
      <w:r w:rsidRPr="00113A7C">
        <w:rPr>
          <w:sz w:val="24"/>
          <w:szCs w:val="24"/>
          <w:lang w:val="fr-FR"/>
        </w:rPr>
        <w:t xml:space="preserve">Format </w:t>
      </w:r>
    </w:p>
    <w:p w:rsidR="00A70037" w:rsidRPr="00113A7C" w:rsidRDefault="00A70037" w:rsidP="0072481B">
      <w:pPr>
        <w:pStyle w:val="ListParagraph"/>
        <w:numPr>
          <w:ilvl w:val="0"/>
          <w:numId w:val="18"/>
        </w:numPr>
        <w:spacing w:after="0" w:line="240" w:lineRule="auto"/>
        <w:ind w:right="2"/>
        <w:rPr>
          <w:sz w:val="24"/>
          <w:szCs w:val="24"/>
          <w:lang w:val="fr-FR"/>
        </w:rPr>
      </w:pPr>
      <w:r w:rsidRPr="00113A7C">
        <w:rPr>
          <w:sz w:val="24"/>
          <w:szCs w:val="24"/>
          <w:lang w:val="fr-FR"/>
        </w:rPr>
        <w:t>WordArt</w:t>
      </w:r>
    </w:p>
    <w:p w:rsidR="00A70037" w:rsidRPr="00113A7C" w:rsidRDefault="00A70037" w:rsidP="0072481B">
      <w:pPr>
        <w:pStyle w:val="ListParagraph"/>
        <w:numPr>
          <w:ilvl w:val="0"/>
          <w:numId w:val="18"/>
        </w:numPr>
        <w:spacing w:after="0" w:line="240" w:lineRule="auto"/>
        <w:ind w:right="2"/>
        <w:rPr>
          <w:sz w:val="24"/>
          <w:szCs w:val="24"/>
          <w:lang w:val="fr-FR"/>
        </w:rPr>
      </w:pPr>
      <w:r w:rsidRPr="00113A7C">
        <w:rPr>
          <w:sz w:val="24"/>
          <w:szCs w:val="24"/>
          <w:lang w:val="fr-FR"/>
        </w:rPr>
        <w:t>Clip Art</w:t>
      </w:r>
    </w:p>
    <w:p w:rsidR="00A70037" w:rsidRPr="00113A7C" w:rsidRDefault="00A70037" w:rsidP="00572C89">
      <w:pPr>
        <w:spacing w:after="0" w:line="240" w:lineRule="auto"/>
        <w:ind w:left="106" w:right="2"/>
        <w:rPr>
          <w:sz w:val="24"/>
          <w:szCs w:val="24"/>
          <w:lang w:val="fr-FR"/>
        </w:rPr>
        <w:sectPr w:rsidR="00A70037" w:rsidRPr="00113A7C" w:rsidSect="004758A2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</w:p>
    <w:p w:rsidR="00A70037" w:rsidRPr="00113A7C" w:rsidRDefault="00A70037" w:rsidP="00572C89">
      <w:pPr>
        <w:spacing w:after="0" w:line="240" w:lineRule="auto"/>
        <w:rPr>
          <w:sz w:val="24"/>
          <w:szCs w:val="24"/>
        </w:rPr>
      </w:pPr>
      <w:r w:rsidRPr="00113A7C">
        <w:rPr>
          <w:sz w:val="24"/>
          <w:szCs w:val="24"/>
        </w:rPr>
        <w:t xml:space="preserve">Câu 9: Trong Word 2010, công cụ </w:t>
      </w:r>
      <w:r w:rsidRPr="006175ED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0.25pt;height:17.25pt;visibility:visible">
            <v:imagedata r:id="rId9" o:title="" croptop="7424f" cropbottom="55649f" cropleft="25009f" cropright="38778f"/>
          </v:shape>
        </w:pict>
      </w:r>
      <w:r w:rsidRPr="00113A7C">
        <w:rPr>
          <w:sz w:val="24"/>
          <w:szCs w:val="24"/>
        </w:rPr>
        <w:t xml:space="preserve"> dùng để: </w:t>
      </w:r>
    </w:p>
    <w:p w:rsidR="00A70037" w:rsidRPr="00113A7C" w:rsidRDefault="00A70037" w:rsidP="0072481B">
      <w:pPr>
        <w:pStyle w:val="ListParagraph"/>
        <w:numPr>
          <w:ilvl w:val="0"/>
          <w:numId w:val="19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Tăng / Giảm khoảng các giữa các chữ trong văn bản </w:t>
      </w:r>
    </w:p>
    <w:p w:rsidR="00A70037" w:rsidRPr="00113A7C" w:rsidRDefault="00A70037" w:rsidP="0072481B">
      <w:pPr>
        <w:pStyle w:val="ListParagraph"/>
        <w:numPr>
          <w:ilvl w:val="0"/>
          <w:numId w:val="19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Tăng / Giảm khoảng cách dòng trong văn bản </w:t>
      </w:r>
    </w:p>
    <w:p w:rsidR="00A70037" w:rsidRPr="00113A7C" w:rsidRDefault="00A70037" w:rsidP="0072481B">
      <w:pPr>
        <w:pStyle w:val="ListParagraph"/>
        <w:numPr>
          <w:ilvl w:val="0"/>
          <w:numId w:val="19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 xml:space="preserve">Tăng / Giảm khoảng cách đoạn trong văn bản </w:t>
      </w:r>
    </w:p>
    <w:p w:rsidR="00A70037" w:rsidRPr="00113A7C" w:rsidRDefault="00A70037" w:rsidP="0072481B">
      <w:pPr>
        <w:pStyle w:val="ListParagraph"/>
        <w:numPr>
          <w:ilvl w:val="0"/>
          <w:numId w:val="19"/>
        </w:numPr>
        <w:spacing w:after="0" w:line="240" w:lineRule="auto"/>
        <w:ind w:right="2"/>
        <w:rPr>
          <w:sz w:val="24"/>
          <w:szCs w:val="24"/>
        </w:rPr>
      </w:pPr>
      <w:r w:rsidRPr="00113A7C">
        <w:rPr>
          <w:sz w:val="24"/>
          <w:szCs w:val="24"/>
        </w:rPr>
        <w:t>Điều chỉnh khoảng cách trong văn bản theo chiều dọc.</w:t>
      </w:r>
    </w:p>
    <w:p w:rsidR="00A70037" w:rsidRPr="00113A7C" w:rsidRDefault="00A70037" w:rsidP="00572C89">
      <w:pPr>
        <w:spacing w:after="0" w:line="240" w:lineRule="auto"/>
        <w:rPr>
          <w:sz w:val="24"/>
          <w:szCs w:val="24"/>
        </w:rPr>
      </w:pPr>
      <w:r w:rsidRPr="00113A7C">
        <w:rPr>
          <w:sz w:val="24"/>
          <w:szCs w:val="24"/>
        </w:rPr>
        <w:t xml:space="preserve">Câu 10: Trong Word 2010, tổ hợp phím nào cho phép ngay lập tức đưa con trỏ về đầu trang văn bản: </w:t>
      </w:r>
    </w:p>
    <w:p w:rsidR="00A70037" w:rsidRPr="00113A7C" w:rsidRDefault="00A70037" w:rsidP="0072481B">
      <w:pPr>
        <w:pStyle w:val="ListParagraph"/>
        <w:numPr>
          <w:ilvl w:val="0"/>
          <w:numId w:val="20"/>
        </w:numPr>
        <w:spacing w:after="0" w:line="240" w:lineRule="auto"/>
        <w:ind w:right="2"/>
        <w:rPr>
          <w:sz w:val="24"/>
          <w:szCs w:val="24"/>
        </w:rPr>
        <w:sectPr w:rsidR="00A70037" w:rsidRPr="00113A7C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A70037" w:rsidRPr="00113A7C" w:rsidRDefault="00A70037" w:rsidP="0072481B">
      <w:pPr>
        <w:pStyle w:val="ListParagraph"/>
        <w:numPr>
          <w:ilvl w:val="0"/>
          <w:numId w:val="20"/>
        </w:numPr>
        <w:spacing w:after="0" w:line="240" w:lineRule="auto"/>
        <w:ind w:right="2"/>
        <w:rPr>
          <w:sz w:val="24"/>
          <w:szCs w:val="24"/>
          <w:lang w:val="fr-FR"/>
        </w:rPr>
      </w:pPr>
      <w:r w:rsidRPr="00113A7C">
        <w:rPr>
          <w:sz w:val="24"/>
          <w:szCs w:val="24"/>
          <w:lang w:val="fr-FR"/>
        </w:rPr>
        <w:t xml:space="preserve">Shift+Home </w:t>
      </w:r>
    </w:p>
    <w:p w:rsidR="00A70037" w:rsidRPr="00113A7C" w:rsidRDefault="00A70037" w:rsidP="0072481B">
      <w:pPr>
        <w:pStyle w:val="ListParagraph"/>
        <w:numPr>
          <w:ilvl w:val="0"/>
          <w:numId w:val="20"/>
        </w:numPr>
        <w:spacing w:after="0" w:line="240" w:lineRule="auto"/>
        <w:ind w:right="2"/>
        <w:rPr>
          <w:sz w:val="24"/>
          <w:szCs w:val="24"/>
          <w:lang w:val="fr-FR"/>
        </w:rPr>
      </w:pPr>
      <w:r w:rsidRPr="00113A7C">
        <w:rPr>
          <w:sz w:val="24"/>
          <w:szCs w:val="24"/>
          <w:lang w:val="fr-FR"/>
        </w:rPr>
        <w:t xml:space="preserve">Ctrl +PgUp </w:t>
      </w:r>
    </w:p>
    <w:p w:rsidR="00A70037" w:rsidRPr="00113A7C" w:rsidRDefault="00A70037" w:rsidP="0072481B">
      <w:pPr>
        <w:pStyle w:val="ListParagraph"/>
        <w:numPr>
          <w:ilvl w:val="0"/>
          <w:numId w:val="20"/>
        </w:numPr>
        <w:spacing w:after="0" w:line="240" w:lineRule="auto"/>
        <w:ind w:right="2"/>
        <w:rPr>
          <w:sz w:val="24"/>
          <w:szCs w:val="24"/>
          <w:lang w:val="fr-FR"/>
        </w:rPr>
      </w:pPr>
      <w:r w:rsidRPr="00113A7C">
        <w:rPr>
          <w:sz w:val="24"/>
          <w:szCs w:val="24"/>
          <w:lang w:val="fr-FR"/>
        </w:rPr>
        <w:t xml:space="preserve">Ctrl+Home </w:t>
      </w:r>
    </w:p>
    <w:p w:rsidR="00A70037" w:rsidRPr="00113A7C" w:rsidRDefault="00A70037" w:rsidP="0072481B">
      <w:pPr>
        <w:pStyle w:val="ListParagraph"/>
        <w:numPr>
          <w:ilvl w:val="0"/>
          <w:numId w:val="20"/>
        </w:numPr>
        <w:spacing w:after="0" w:line="240" w:lineRule="auto"/>
        <w:ind w:right="2"/>
        <w:rPr>
          <w:sz w:val="24"/>
          <w:szCs w:val="24"/>
          <w:lang w:val="fr-FR"/>
        </w:rPr>
      </w:pPr>
      <w:r w:rsidRPr="00113A7C">
        <w:rPr>
          <w:sz w:val="24"/>
          <w:szCs w:val="24"/>
          <w:lang w:val="fr-FR"/>
        </w:rPr>
        <w:t>Shift + PgUp</w:t>
      </w:r>
    </w:p>
    <w:p w:rsidR="00A70037" w:rsidRPr="00113A7C" w:rsidRDefault="00A70037" w:rsidP="00572C89">
      <w:pPr>
        <w:spacing w:after="0" w:line="240" w:lineRule="auto"/>
        <w:ind w:left="-5" w:right="2"/>
        <w:rPr>
          <w:sz w:val="24"/>
          <w:szCs w:val="24"/>
        </w:rPr>
        <w:sectPr w:rsidR="00A70037" w:rsidRPr="00113A7C" w:rsidSect="004758A2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</w:p>
    <w:p w:rsidR="00A70037" w:rsidRPr="00113A7C" w:rsidRDefault="00A70037" w:rsidP="00986ECA">
      <w:pPr>
        <w:spacing w:after="0" w:line="240" w:lineRule="auto"/>
        <w:ind w:left="-5" w:right="2"/>
        <w:rPr>
          <w:sz w:val="24"/>
          <w:szCs w:val="24"/>
        </w:rPr>
      </w:pPr>
    </w:p>
    <w:p w:rsidR="00A70037" w:rsidRPr="00113A7C" w:rsidRDefault="00A70037">
      <w:pPr>
        <w:rPr>
          <w:sz w:val="24"/>
          <w:szCs w:val="24"/>
        </w:rPr>
      </w:pPr>
      <w:r w:rsidRPr="00113A7C">
        <w:rPr>
          <w:sz w:val="24"/>
          <w:szCs w:val="24"/>
        </w:rPr>
        <w:br w:type="page"/>
      </w:r>
    </w:p>
    <w:p w:rsidR="00A70037" w:rsidRPr="00113A7C" w:rsidRDefault="00A70037" w:rsidP="009E7B42">
      <w:pPr>
        <w:spacing w:after="0" w:line="240" w:lineRule="auto"/>
        <w:rPr>
          <w:b/>
          <w:bCs/>
          <w:sz w:val="24"/>
          <w:szCs w:val="24"/>
        </w:rPr>
      </w:pPr>
      <w:r w:rsidRPr="00113A7C">
        <w:rPr>
          <w:b/>
          <w:bCs/>
          <w:sz w:val="24"/>
          <w:szCs w:val="24"/>
        </w:rPr>
        <w:t>Phần 3: Excel 2010</w:t>
      </w:r>
    </w:p>
    <w:p w:rsidR="00A70037" w:rsidRPr="00113A7C" w:rsidRDefault="00A70037" w:rsidP="00334880">
      <w:pPr>
        <w:spacing w:before="120" w:after="60" w:line="300" w:lineRule="exact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1. Trong Excel ta có thể mở được nhiều tập tin bảng tính, để làm việc với một tập tin bảng tính đã mở ta vào?</w:t>
      </w:r>
    </w:p>
    <w:p w:rsidR="00A70037" w:rsidRPr="00113A7C" w:rsidRDefault="00A70037" w:rsidP="00334880">
      <w:pPr>
        <w:tabs>
          <w:tab w:val="left" w:pos="2694"/>
          <w:tab w:val="left" w:pos="4536"/>
          <w:tab w:val="left" w:pos="6521"/>
        </w:tabs>
        <w:spacing w:after="40" w:line="240" w:lineRule="auto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a. File</w:t>
      </w:r>
    </w:p>
    <w:p w:rsidR="00A70037" w:rsidRPr="00113A7C" w:rsidRDefault="00A70037" w:rsidP="00334880">
      <w:pPr>
        <w:tabs>
          <w:tab w:val="left" w:pos="2694"/>
          <w:tab w:val="left" w:pos="4536"/>
          <w:tab w:val="left" w:pos="6521"/>
        </w:tabs>
        <w:spacing w:after="40" w:line="240" w:lineRule="auto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b. Home</w:t>
      </w:r>
    </w:p>
    <w:p w:rsidR="00A70037" w:rsidRPr="00113A7C" w:rsidRDefault="00A70037" w:rsidP="00334880">
      <w:pPr>
        <w:tabs>
          <w:tab w:val="left" w:pos="2694"/>
          <w:tab w:val="left" w:pos="4536"/>
          <w:tab w:val="left" w:pos="6521"/>
        </w:tabs>
        <w:spacing w:after="40" w:line="240" w:lineRule="auto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c. View</w:t>
      </w:r>
    </w:p>
    <w:p w:rsidR="00A70037" w:rsidRPr="00113A7C" w:rsidRDefault="00A70037" w:rsidP="00334880">
      <w:pPr>
        <w:tabs>
          <w:tab w:val="left" w:pos="2694"/>
          <w:tab w:val="left" w:pos="4536"/>
          <w:tab w:val="left" w:pos="6521"/>
        </w:tabs>
        <w:spacing w:after="40" w:line="240" w:lineRule="auto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d. Insert</w:t>
      </w:r>
    </w:p>
    <w:p w:rsidR="00A70037" w:rsidRPr="00113A7C" w:rsidRDefault="00A70037" w:rsidP="00334880">
      <w:pPr>
        <w:spacing w:before="120" w:after="60" w:line="300" w:lineRule="exact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2. Ô F100 trong bảng tính Excel nếu ta nhập  123ABC thì kết quả sẽ ở vị trí nào trong ô?</w:t>
      </w:r>
    </w:p>
    <w:p w:rsidR="00A70037" w:rsidRPr="00113A7C" w:rsidRDefault="00A70037" w:rsidP="00334880">
      <w:pPr>
        <w:tabs>
          <w:tab w:val="left" w:pos="2694"/>
          <w:tab w:val="left" w:pos="4536"/>
          <w:tab w:val="left" w:pos="6521"/>
        </w:tabs>
        <w:spacing w:after="40" w:line="240" w:lineRule="auto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a. Bên phải.</w:t>
      </w:r>
    </w:p>
    <w:p w:rsidR="00A70037" w:rsidRPr="00113A7C" w:rsidRDefault="00A70037" w:rsidP="00334880">
      <w:pPr>
        <w:tabs>
          <w:tab w:val="left" w:pos="2694"/>
          <w:tab w:val="left" w:pos="4536"/>
          <w:tab w:val="left" w:pos="6521"/>
        </w:tabs>
        <w:spacing w:after="40" w:line="240" w:lineRule="auto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b. Bên trái.</w:t>
      </w:r>
    </w:p>
    <w:p w:rsidR="00A70037" w:rsidRPr="00113A7C" w:rsidRDefault="00A70037" w:rsidP="00334880">
      <w:pPr>
        <w:tabs>
          <w:tab w:val="left" w:pos="2694"/>
          <w:tab w:val="left" w:pos="4536"/>
          <w:tab w:val="left" w:pos="6521"/>
        </w:tabs>
        <w:spacing w:after="40" w:line="240" w:lineRule="auto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c. Giữa.</w:t>
      </w:r>
    </w:p>
    <w:p w:rsidR="00A70037" w:rsidRPr="00113A7C" w:rsidRDefault="00A70037" w:rsidP="00334880">
      <w:pPr>
        <w:tabs>
          <w:tab w:val="left" w:pos="2694"/>
          <w:tab w:val="left" w:pos="4536"/>
          <w:tab w:val="left" w:pos="6521"/>
        </w:tabs>
        <w:spacing w:after="40" w:line="240" w:lineRule="auto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d. Không biết trước.</w:t>
      </w:r>
    </w:p>
    <w:p w:rsidR="00A70037" w:rsidRPr="00113A7C" w:rsidRDefault="00A70037" w:rsidP="00334880">
      <w:pPr>
        <w:spacing w:before="120" w:after="60" w:line="300" w:lineRule="exact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3. Để lưu một tập tin đã có với tên khác. Ta dùng?</w:t>
      </w:r>
    </w:p>
    <w:p w:rsidR="00A70037" w:rsidRPr="00113A7C" w:rsidRDefault="00A70037" w:rsidP="00334880">
      <w:pPr>
        <w:tabs>
          <w:tab w:val="left" w:pos="4340"/>
          <w:tab w:val="left" w:pos="4410"/>
        </w:tabs>
        <w:spacing w:after="0" w:line="240" w:lineRule="auto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a. Menu lệnh File/ Save As</w:t>
      </w:r>
    </w:p>
    <w:p w:rsidR="00A70037" w:rsidRPr="00113A7C" w:rsidRDefault="00A70037" w:rsidP="00334880">
      <w:pPr>
        <w:tabs>
          <w:tab w:val="left" w:pos="4340"/>
          <w:tab w:val="left" w:pos="4410"/>
        </w:tabs>
        <w:spacing w:after="0" w:line="240" w:lineRule="auto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b. Menu lệnh File/ Save.</w:t>
      </w:r>
    </w:p>
    <w:p w:rsidR="00A70037" w:rsidRPr="00113A7C" w:rsidRDefault="00A70037" w:rsidP="00334880">
      <w:pPr>
        <w:tabs>
          <w:tab w:val="left" w:pos="4340"/>
          <w:tab w:val="left" w:pos="4410"/>
        </w:tabs>
        <w:spacing w:after="40" w:line="240" w:lineRule="auto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c. Tổ hợp phím Ctrl+S.</w:t>
      </w:r>
    </w:p>
    <w:p w:rsidR="00A70037" w:rsidRPr="00113A7C" w:rsidRDefault="00A70037" w:rsidP="00334880">
      <w:pPr>
        <w:tabs>
          <w:tab w:val="left" w:pos="4340"/>
          <w:tab w:val="left" w:pos="4410"/>
        </w:tabs>
        <w:spacing w:after="40" w:line="240" w:lineRule="auto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d. Tổ hợp phím Ctrl +A</w:t>
      </w:r>
    </w:p>
    <w:p w:rsidR="00A70037" w:rsidRPr="00113A7C" w:rsidRDefault="00A70037" w:rsidP="00334880">
      <w:pPr>
        <w:spacing w:before="120" w:after="60" w:line="300" w:lineRule="exact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4. Trong Excel khi làm việc với một tập tin ta vào File, Save As là nhằm mục đích?</w:t>
      </w:r>
    </w:p>
    <w:p w:rsidR="00A70037" w:rsidRPr="00113A7C" w:rsidRDefault="00A70037" w:rsidP="00334880">
      <w:pPr>
        <w:tabs>
          <w:tab w:val="left" w:pos="4536"/>
        </w:tabs>
        <w:spacing w:after="0" w:line="240" w:lineRule="auto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a. Lưu tập tin.</w:t>
      </w:r>
      <w:r w:rsidRPr="00113A7C">
        <w:rPr>
          <w:sz w:val="24"/>
          <w:szCs w:val="24"/>
          <w:lang w:val="en-AU"/>
        </w:rPr>
        <w:tab/>
      </w:r>
      <w:r w:rsidRPr="00113A7C">
        <w:rPr>
          <w:sz w:val="24"/>
          <w:szCs w:val="24"/>
          <w:lang w:val="en-AU"/>
        </w:rPr>
        <w:tab/>
      </w:r>
    </w:p>
    <w:p w:rsidR="00A70037" w:rsidRPr="00113A7C" w:rsidRDefault="00A70037" w:rsidP="00334880">
      <w:pPr>
        <w:tabs>
          <w:tab w:val="left" w:pos="4536"/>
        </w:tabs>
        <w:spacing w:after="0" w:line="240" w:lineRule="auto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b. Lưu tập tin với một tên khác.</w:t>
      </w:r>
    </w:p>
    <w:p w:rsidR="00A70037" w:rsidRPr="00113A7C" w:rsidRDefault="00A70037" w:rsidP="00334880">
      <w:pPr>
        <w:tabs>
          <w:tab w:val="left" w:pos="4536"/>
        </w:tabs>
        <w:spacing w:after="0" w:line="240" w:lineRule="auto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c. Di chuyển một sheet của tập tin sang tập tin khác.</w:t>
      </w:r>
    </w:p>
    <w:p w:rsidR="00A70037" w:rsidRPr="00113A7C" w:rsidRDefault="00A70037" w:rsidP="00334880">
      <w:pPr>
        <w:tabs>
          <w:tab w:val="left" w:pos="4536"/>
        </w:tabs>
        <w:spacing w:after="0" w:line="240" w:lineRule="auto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d. Mở tập tin.</w:t>
      </w:r>
    </w:p>
    <w:p w:rsidR="00A70037" w:rsidRPr="00113A7C" w:rsidRDefault="00A70037" w:rsidP="00334880">
      <w:pPr>
        <w:spacing w:before="120" w:after="60" w:line="300" w:lineRule="exact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5. Để lấy lại nội dung vừa bị xoá thực hiện tổ hợp phím?</w:t>
      </w:r>
    </w:p>
    <w:p w:rsidR="00A70037" w:rsidRPr="00113A7C" w:rsidRDefault="00A70037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a. Ctrl+T</w:t>
      </w:r>
    </w:p>
    <w:p w:rsidR="00A70037" w:rsidRPr="00113A7C" w:rsidRDefault="00A70037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b. Ctrl+X</w:t>
      </w:r>
    </w:p>
    <w:p w:rsidR="00A70037" w:rsidRPr="00113A7C" w:rsidRDefault="00A70037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c. Ctrl+Z</w:t>
      </w:r>
    </w:p>
    <w:p w:rsidR="00A70037" w:rsidRPr="00113A7C" w:rsidRDefault="00A70037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d. Ctrl+B</w:t>
      </w:r>
    </w:p>
    <w:p w:rsidR="00A70037" w:rsidRPr="00113A7C" w:rsidRDefault="00A70037" w:rsidP="00334880">
      <w:pPr>
        <w:spacing w:before="120" w:after="60" w:line="300" w:lineRule="exact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6. Trong Excel để dán một khối ta dùng?</w:t>
      </w:r>
    </w:p>
    <w:p w:rsidR="00A70037" w:rsidRPr="00113A7C" w:rsidRDefault="00A70037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a. Menu lệnh Edit/Paste</w:t>
      </w:r>
    </w:p>
    <w:p w:rsidR="00A70037" w:rsidRPr="00113A7C" w:rsidRDefault="00A70037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 xml:space="preserve">b.  Nút lệnh </w:t>
      </w:r>
      <w:r w:rsidRPr="006175ED">
        <w:rPr>
          <w:noProof/>
          <w:sz w:val="24"/>
          <w:szCs w:val="24"/>
        </w:rPr>
        <w:pict>
          <v:shape id="Picture 67" o:spid="_x0000_i1026" type="#_x0000_t75" alt="CUT" style="width:13.5pt;height:13.5pt;visibility:visible">
            <v:imagedata r:id="rId10" o:title=""/>
          </v:shape>
        </w:pict>
      </w:r>
    </w:p>
    <w:p w:rsidR="00A70037" w:rsidRPr="00113A7C" w:rsidRDefault="00A70037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 xml:space="preserve">c. Nút lệnh </w:t>
      </w:r>
      <w:r w:rsidRPr="006175ED">
        <w:rPr>
          <w:noProof/>
          <w:sz w:val="24"/>
          <w:szCs w:val="24"/>
        </w:rPr>
        <w:pict>
          <v:shape id="Picture 66" o:spid="_x0000_i1027" type="#_x0000_t75" alt="COPY" style="width:12pt;height:12pt;visibility:visible">
            <v:imagedata r:id="rId11" o:title=""/>
          </v:shape>
        </w:pict>
      </w:r>
      <w:r w:rsidRPr="00113A7C">
        <w:rPr>
          <w:sz w:val="24"/>
          <w:szCs w:val="24"/>
          <w:lang w:val="en-AU"/>
        </w:rPr>
        <w:tab/>
      </w:r>
    </w:p>
    <w:p w:rsidR="00A70037" w:rsidRPr="00113A7C" w:rsidRDefault="00A70037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d. Menu lệnh Insert/Paste</w:t>
      </w:r>
    </w:p>
    <w:p w:rsidR="00A70037" w:rsidRPr="00113A7C" w:rsidRDefault="00A70037" w:rsidP="00334880">
      <w:pPr>
        <w:spacing w:before="120" w:after="60" w:line="300" w:lineRule="exact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7. Khi gõ 2 ở A2, 3 ở A3 và chọn cả 2 ô A2, A3 rồi tại góc phải dưới của vùng chọn (có xuất hiện dấu +) nhấn kép (double click) thì?</w:t>
      </w:r>
    </w:p>
    <w:p w:rsidR="00A70037" w:rsidRPr="00113A7C" w:rsidRDefault="00A70037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 xml:space="preserve">a. Xuất hiện dãy số lặp lại 2,3 cho đến hết theo vùng dữ liệu bên phải. </w:t>
      </w:r>
    </w:p>
    <w:p w:rsidR="00A70037" w:rsidRPr="00113A7C" w:rsidRDefault="00A70037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b. Xuất hiện dãy số 2, 3 cho đến hết theo vùng dữ liệu bên phải.</w:t>
      </w:r>
    </w:p>
    <w:p w:rsidR="00A70037" w:rsidRPr="00113A7C" w:rsidRDefault="00A70037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c. Xuất hiện dãy số thứ tự 1, 2, 3, 4, .. cho đến hết theo vùng dữ liệu bên phải.</w:t>
      </w:r>
    </w:p>
    <w:p w:rsidR="00A70037" w:rsidRPr="00113A7C" w:rsidRDefault="00A70037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d. Xuất hiện dãy số ngẫu nhiên nguyên cho đến hết theo vùng dữ liệu bên phải.</w:t>
      </w:r>
    </w:p>
    <w:p w:rsidR="00A70037" w:rsidRPr="00113A7C" w:rsidRDefault="00A70037" w:rsidP="00334880">
      <w:pPr>
        <w:spacing w:before="120" w:after="60" w:line="300" w:lineRule="exact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8. Trong Excel, để thêm một sheet trong một tập tin bảng tính, thực hiện?</w:t>
      </w:r>
    </w:p>
    <w:p w:rsidR="00A70037" w:rsidRPr="00113A7C" w:rsidRDefault="00A70037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a. Dùng menu lệnh Insert/Sheet</w:t>
      </w:r>
      <w:r w:rsidRPr="00113A7C">
        <w:rPr>
          <w:sz w:val="24"/>
          <w:szCs w:val="24"/>
          <w:lang w:val="en-AU"/>
        </w:rPr>
        <w:tab/>
      </w:r>
    </w:p>
    <w:p w:rsidR="00A70037" w:rsidRPr="00113A7C" w:rsidRDefault="00A70037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b. Dùng menu lệnh Format/Sheet</w:t>
      </w:r>
    </w:p>
    <w:p w:rsidR="00A70037" w:rsidRPr="00113A7C" w:rsidRDefault="00A70037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c. Dùng menu lệnh Tools/Sheet</w:t>
      </w:r>
      <w:r w:rsidRPr="00113A7C">
        <w:rPr>
          <w:sz w:val="24"/>
          <w:szCs w:val="24"/>
          <w:lang w:val="en-AU"/>
        </w:rPr>
        <w:tab/>
      </w:r>
    </w:p>
    <w:p w:rsidR="00A70037" w:rsidRPr="00113A7C" w:rsidRDefault="00A70037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d. Dùng menu lệnh Insert/Worksheet</w:t>
      </w:r>
    </w:p>
    <w:p w:rsidR="00A70037" w:rsidRPr="00113A7C" w:rsidRDefault="00A70037" w:rsidP="00334880">
      <w:pPr>
        <w:spacing w:before="120" w:after="60" w:line="300" w:lineRule="exact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9. Trong Excel, có thể sao chép khối vùng bằng cách sử dụng lần lượt các tổ hợp phím?</w:t>
      </w:r>
    </w:p>
    <w:p w:rsidR="00A70037" w:rsidRPr="00113A7C" w:rsidRDefault="00A70037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a. Ctrl+C, Ctrl+V</w:t>
      </w:r>
      <w:r w:rsidRPr="00113A7C">
        <w:rPr>
          <w:sz w:val="24"/>
          <w:szCs w:val="24"/>
          <w:lang w:val="en-AU"/>
        </w:rPr>
        <w:tab/>
      </w:r>
    </w:p>
    <w:p w:rsidR="00A70037" w:rsidRPr="00113A7C" w:rsidRDefault="00A70037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 xml:space="preserve">b. Alt+C, Alt+V </w:t>
      </w:r>
    </w:p>
    <w:p w:rsidR="00A70037" w:rsidRPr="00113A7C" w:rsidRDefault="00A70037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c. Ctrl+X, Ctrl+V</w:t>
      </w:r>
    </w:p>
    <w:p w:rsidR="00A70037" w:rsidRPr="00113A7C" w:rsidRDefault="00A70037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d. Ctrl+V, Ctrl+C</w:t>
      </w:r>
    </w:p>
    <w:p w:rsidR="00A70037" w:rsidRPr="00113A7C" w:rsidRDefault="00A70037" w:rsidP="00334880">
      <w:pPr>
        <w:spacing w:before="120" w:after="60" w:line="300" w:lineRule="exact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>10. Trong Excel để cắt một khối vào Clipboard ta dùng?</w:t>
      </w:r>
    </w:p>
    <w:p w:rsidR="00A70037" w:rsidRPr="00113A7C" w:rsidRDefault="00A70037" w:rsidP="00334880">
      <w:pPr>
        <w:tabs>
          <w:tab w:val="left" w:pos="2268"/>
          <w:tab w:val="left" w:pos="4536"/>
          <w:tab w:val="left" w:pos="6521"/>
        </w:tabs>
        <w:spacing w:after="40" w:line="300" w:lineRule="exact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 xml:space="preserve">a. </w:t>
      </w:r>
      <w:r w:rsidRPr="006175ED">
        <w:rPr>
          <w:noProof/>
          <w:sz w:val="24"/>
          <w:szCs w:val="24"/>
        </w:rPr>
        <w:pict>
          <v:shape id="Picture 59" o:spid="_x0000_i1028" type="#_x0000_t75" alt="CUT" style="width:12pt;height:12pt;visibility:visible">
            <v:imagedata r:id="rId10" o:title=""/>
          </v:shape>
        </w:pict>
      </w:r>
    </w:p>
    <w:p w:rsidR="00A70037" w:rsidRPr="00113A7C" w:rsidRDefault="00A70037" w:rsidP="00334880">
      <w:pPr>
        <w:tabs>
          <w:tab w:val="left" w:pos="2268"/>
          <w:tab w:val="left" w:pos="4536"/>
          <w:tab w:val="left" w:pos="6521"/>
        </w:tabs>
        <w:spacing w:after="40" w:line="300" w:lineRule="exact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 xml:space="preserve">b. </w:t>
      </w:r>
      <w:r w:rsidRPr="006175ED">
        <w:rPr>
          <w:noProof/>
          <w:sz w:val="24"/>
          <w:szCs w:val="24"/>
        </w:rPr>
        <w:pict>
          <v:shape id="Picture 58" o:spid="_x0000_i1029" type="#_x0000_t75" alt="COPY" style="width:12pt;height:12pt;visibility:visible">
            <v:imagedata r:id="rId11" o:title=""/>
          </v:shape>
        </w:pict>
      </w:r>
      <w:r w:rsidRPr="00113A7C">
        <w:rPr>
          <w:sz w:val="24"/>
          <w:szCs w:val="24"/>
          <w:lang w:val="en-AU"/>
        </w:rPr>
        <w:t xml:space="preserve"> </w:t>
      </w:r>
    </w:p>
    <w:p w:rsidR="00A70037" w:rsidRPr="00113A7C" w:rsidRDefault="00A70037" w:rsidP="00334880">
      <w:pPr>
        <w:tabs>
          <w:tab w:val="left" w:pos="2268"/>
          <w:tab w:val="left" w:pos="4536"/>
          <w:tab w:val="left" w:pos="6521"/>
        </w:tabs>
        <w:spacing w:after="40" w:line="300" w:lineRule="exact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 xml:space="preserve">c. </w:t>
      </w:r>
      <w:r w:rsidRPr="006175ED">
        <w:rPr>
          <w:noProof/>
          <w:sz w:val="24"/>
          <w:szCs w:val="24"/>
        </w:rPr>
        <w:pict>
          <v:shape id="Picture 57" o:spid="_x0000_i1030" type="#_x0000_t75" alt="PASTE" style="width:12.75pt;height:12.75pt;visibility:visible">
            <v:imagedata r:id="rId12" o:title=""/>
          </v:shape>
        </w:pict>
      </w:r>
    </w:p>
    <w:p w:rsidR="00A70037" w:rsidRPr="00113A7C" w:rsidRDefault="00A70037" w:rsidP="00334880">
      <w:pPr>
        <w:tabs>
          <w:tab w:val="left" w:pos="2268"/>
          <w:tab w:val="left" w:pos="4536"/>
          <w:tab w:val="left" w:pos="6521"/>
        </w:tabs>
        <w:spacing w:after="40" w:line="300" w:lineRule="exact"/>
        <w:ind w:left="624" w:hanging="284"/>
        <w:jc w:val="both"/>
        <w:rPr>
          <w:sz w:val="24"/>
          <w:szCs w:val="24"/>
          <w:lang w:val="en-AU"/>
        </w:rPr>
      </w:pPr>
      <w:r w:rsidRPr="00113A7C">
        <w:rPr>
          <w:sz w:val="24"/>
          <w:szCs w:val="24"/>
          <w:lang w:val="en-AU"/>
        </w:rPr>
        <w:t xml:space="preserve">d. </w:t>
      </w:r>
      <w:r w:rsidRPr="006175ED">
        <w:rPr>
          <w:noProof/>
          <w:sz w:val="24"/>
          <w:szCs w:val="24"/>
        </w:rPr>
        <w:pict>
          <v:shape id="Picture 56" o:spid="_x0000_i1031" type="#_x0000_t75" alt="PAINT" style="width:12pt;height:10.5pt;visibility:visible">
            <v:imagedata r:id="rId13" o:title=""/>
          </v:shape>
        </w:pict>
      </w:r>
    </w:p>
    <w:sectPr w:rsidR="00A70037" w:rsidRPr="00113A7C" w:rsidSect="008B1218">
      <w:footerReference w:type="default" r:id="rId14"/>
      <w:type w:val="continuous"/>
      <w:pgSz w:w="11909" w:h="16834" w:code="9"/>
      <w:pgMar w:top="720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037" w:rsidRDefault="00A70037">
      <w:pPr>
        <w:spacing w:after="0" w:line="240" w:lineRule="auto"/>
      </w:pPr>
      <w:r>
        <w:separator/>
      </w:r>
    </w:p>
  </w:endnote>
  <w:endnote w:type="continuationSeparator" w:id="0">
    <w:p w:rsidR="00A70037" w:rsidRDefault="00A7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037" w:rsidRDefault="00A7003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 xml:space="preserve"> PAGE   \* MERGEFORMAT </w:instrText>
    </w:r>
    <w:r>
      <w:rPr>
        <w:caps/>
        <w:color w:val="5B9BD5"/>
      </w:rPr>
      <w:fldChar w:fldCharType="separate"/>
    </w:r>
    <w:r>
      <w:rPr>
        <w:caps/>
        <w:noProof/>
        <w:color w:val="5B9BD5"/>
      </w:rPr>
      <w:t>2</w:t>
    </w:r>
    <w:r>
      <w:rPr>
        <w:caps/>
        <w:color w:val="5B9BD5"/>
      </w:rPr>
      <w:fldChar w:fldCharType="end"/>
    </w:r>
  </w:p>
  <w:p w:rsidR="00A70037" w:rsidRDefault="00A700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037" w:rsidRDefault="00A7003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 xml:space="preserve"> PAGE   \* MERGEFORMAT </w:instrText>
    </w:r>
    <w:r>
      <w:rPr>
        <w:caps/>
        <w:color w:val="5B9BD5"/>
      </w:rPr>
      <w:fldChar w:fldCharType="separate"/>
    </w:r>
    <w:r>
      <w:rPr>
        <w:caps/>
        <w:noProof/>
        <w:color w:val="5B9BD5"/>
      </w:rPr>
      <w:t>3</w:t>
    </w:r>
    <w:r>
      <w:rPr>
        <w:caps/>
        <w:color w:val="5B9BD5"/>
      </w:rPr>
      <w:fldChar w:fldCharType="end"/>
    </w:r>
  </w:p>
  <w:p w:rsidR="00A70037" w:rsidRDefault="00A7003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037" w:rsidRDefault="00A7003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 xml:space="preserve"> PAGE   \* MERGEFORMAT </w:instrText>
    </w:r>
    <w:r>
      <w:rPr>
        <w:caps/>
        <w:color w:val="5B9BD5"/>
      </w:rPr>
      <w:fldChar w:fldCharType="separate"/>
    </w:r>
    <w:r>
      <w:rPr>
        <w:caps/>
        <w:noProof/>
        <w:color w:val="5B9BD5"/>
      </w:rPr>
      <w:t>4</w:t>
    </w:r>
    <w:r>
      <w:rPr>
        <w:caps/>
        <w:color w:val="5B9BD5"/>
      </w:rPr>
      <w:fldChar w:fldCharType="end"/>
    </w:r>
  </w:p>
  <w:p w:rsidR="00A70037" w:rsidRDefault="00A700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037" w:rsidRDefault="00A70037">
      <w:pPr>
        <w:spacing w:after="0" w:line="240" w:lineRule="auto"/>
      </w:pPr>
      <w:r>
        <w:separator/>
      </w:r>
    </w:p>
  </w:footnote>
  <w:footnote w:type="continuationSeparator" w:id="0">
    <w:p w:rsidR="00A70037" w:rsidRDefault="00A70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285"/>
    <w:multiLevelType w:val="hybridMultilevel"/>
    <w:tmpl w:val="F43AF230"/>
    <w:lvl w:ilvl="0" w:tplc="5FC2308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4311A"/>
    <w:multiLevelType w:val="hybridMultilevel"/>
    <w:tmpl w:val="EE0CC1A0"/>
    <w:lvl w:ilvl="0" w:tplc="162AB44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94852"/>
    <w:multiLevelType w:val="hybridMultilevel"/>
    <w:tmpl w:val="6096D87E"/>
    <w:lvl w:ilvl="0" w:tplc="3C74BA4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61CE1"/>
    <w:multiLevelType w:val="hybridMultilevel"/>
    <w:tmpl w:val="2C2E3D5C"/>
    <w:lvl w:ilvl="0" w:tplc="1DC8EE3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0301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70EB9"/>
    <w:multiLevelType w:val="hybridMultilevel"/>
    <w:tmpl w:val="F2845794"/>
    <w:lvl w:ilvl="0" w:tplc="8FC05FE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3100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91B8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9329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D4D1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91B94"/>
    <w:multiLevelType w:val="hybridMultilevel"/>
    <w:tmpl w:val="8356FE6E"/>
    <w:lvl w:ilvl="0" w:tplc="CCAEE35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9490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66CE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75494"/>
    <w:multiLevelType w:val="hybridMultilevel"/>
    <w:tmpl w:val="CF00B656"/>
    <w:lvl w:ilvl="0" w:tplc="5ADC07C0">
      <w:start w:val="1"/>
      <w:numFmt w:val="lowerLetter"/>
      <w:pStyle w:val="NoSpacing"/>
      <w:lvlText w:val="%1.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5977E55"/>
    <w:multiLevelType w:val="hybridMultilevel"/>
    <w:tmpl w:val="CA363742"/>
    <w:lvl w:ilvl="0" w:tplc="8BF2272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C1B4D"/>
    <w:multiLevelType w:val="hybridMultilevel"/>
    <w:tmpl w:val="35A685FC"/>
    <w:lvl w:ilvl="0" w:tplc="5C92BC9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250E0"/>
    <w:multiLevelType w:val="hybridMultilevel"/>
    <w:tmpl w:val="EF9A6EDC"/>
    <w:lvl w:ilvl="0" w:tplc="D24A216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C212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E12D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351CE"/>
    <w:multiLevelType w:val="hybridMultilevel"/>
    <w:tmpl w:val="457AB91E"/>
    <w:lvl w:ilvl="0" w:tplc="672090E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A2E6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6"/>
  </w:num>
  <w:num w:numId="5">
    <w:abstractNumId w:val="19"/>
  </w:num>
  <w:num w:numId="6">
    <w:abstractNumId w:val="15"/>
  </w:num>
  <w:num w:numId="7">
    <w:abstractNumId w:val="10"/>
  </w:num>
  <w:num w:numId="8">
    <w:abstractNumId w:val="14"/>
  </w:num>
  <w:num w:numId="9">
    <w:abstractNumId w:val="2"/>
  </w:num>
  <w:num w:numId="10">
    <w:abstractNumId w:val="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198"/>
    <w:rsid w:val="00006D66"/>
    <w:rsid w:val="000126DD"/>
    <w:rsid w:val="000127B6"/>
    <w:rsid w:val="00021B10"/>
    <w:rsid w:val="00030400"/>
    <w:rsid w:val="000316E0"/>
    <w:rsid w:val="00034B9E"/>
    <w:rsid w:val="0003566A"/>
    <w:rsid w:val="00042952"/>
    <w:rsid w:val="000529EF"/>
    <w:rsid w:val="000547F3"/>
    <w:rsid w:val="00055F58"/>
    <w:rsid w:val="00070554"/>
    <w:rsid w:val="00084AD8"/>
    <w:rsid w:val="000C3B14"/>
    <w:rsid w:val="000E04EE"/>
    <w:rsid w:val="000E690B"/>
    <w:rsid w:val="000E69A9"/>
    <w:rsid w:val="000E6BBE"/>
    <w:rsid w:val="000F34AC"/>
    <w:rsid w:val="000F70E8"/>
    <w:rsid w:val="00105452"/>
    <w:rsid w:val="00113A7C"/>
    <w:rsid w:val="00117A22"/>
    <w:rsid w:val="00117BDB"/>
    <w:rsid w:val="001354CA"/>
    <w:rsid w:val="00141945"/>
    <w:rsid w:val="001461E0"/>
    <w:rsid w:val="001541EC"/>
    <w:rsid w:val="001A4BD7"/>
    <w:rsid w:val="001B60BC"/>
    <w:rsid w:val="001C5409"/>
    <w:rsid w:val="001D6CA7"/>
    <w:rsid w:val="00232E49"/>
    <w:rsid w:val="002337C5"/>
    <w:rsid w:val="0023487A"/>
    <w:rsid w:val="00263198"/>
    <w:rsid w:val="002721D6"/>
    <w:rsid w:val="0028732D"/>
    <w:rsid w:val="00297D4B"/>
    <w:rsid w:val="002C1C1C"/>
    <w:rsid w:val="002C422B"/>
    <w:rsid w:val="002C4479"/>
    <w:rsid w:val="002D49CE"/>
    <w:rsid w:val="002D49FF"/>
    <w:rsid w:val="002E0BB3"/>
    <w:rsid w:val="002E7F3D"/>
    <w:rsid w:val="002F00DC"/>
    <w:rsid w:val="00304002"/>
    <w:rsid w:val="00306A1C"/>
    <w:rsid w:val="00313CFD"/>
    <w:rsid w:val="00313D6D"/>
    <w:rsid w:val="00315892"/>
    <w:rsid w:val="0033103A"/>
    <w:rsid w:val="003318BA"/>
    <w:rsid w:val="00332021"/>
    <w:rsid w:val="00334880"/>
    <w:rsid w:val="003435E4"/>
    <w:rsid w:val="00346498"/>
    <w:rsid w:val="0035543B"/>
    <w:rsid w:val="00362286"/>
    <w:rsid w:val="00364CF1"/>
    <w:rsid w:val="0036763F"/>
    <w:rsid w:val="0037721F"/>
    <w:rsid w:val="00381788"/>
    <w:rsid w:val="003B5CE0"/>
    <w:rsid w:val="003B7DED"/>
    <w:rsid w:val="003C00EC"/>
    <w:rsid w:val="003C3656"/>
    <w:rsid w:val="003C588D"/>
    <w:rsid w:val="003F2204"/>
    <w:rsid w:val="003F347F"/>
    <w:rsid w:val="00402900"/>
    <w:rsid w:val="00404025"/>
    <w:rsid w:val="00407257"/>
    <w:rsid w:val="00410239"/>
    <w:rsid w:val="0041092C"/>
    <w:rsid w:val="004173E3"/>
    <w:rsid w:val="00420AD7"/>
    <w:rsid w:val="00422283"/>
    <w:rsid w:val="00433DD5"/>
    <w:rsid w:val="00434B7B"/>
    <w:rsid w:val="00456BE0"/>
    <w:rsid w:val="00466D1C"/>
    <w:rsid w:val="00466D2D"/>
    <w:rsid w:val="004758A2"/>
    <w:rsid w:val="004821B4"/>
    <w:rsid w:val="00490548"/>
    <w:rsid w:val="004A0346"/>
    <w:rsid w:val="004D7FE8"/>
    <w:rsid w:val="004F2D48"/>
    <w:rsid w:val="004F6217"/>
    <w:rsid w:val="004F6962"/>
    <w:rsid w:val="00510D5D"/>
    <w:rsid w:val="00512438"/>
    <w:rsid w:val="00545EFB"/>
    <w:rsid w:val="0055173C"/>
    <w:rsid w:val="00552E4D"/>
    <w:rsid w:val="0057103E"/>
    <w:rsid w:val="00572C89"/>
    <w:rsid w:val="00586EC3"/>
    <w:rsid w:val="005A1646"/>
    <w:rsid w:val="005A5DCD"/>
    <w:rsid w:val="005B181A"/>
    <w:rsid w:val="005D32EC"/>
    <w:rsid w:val="005E2481"/>
    <w:rsid w:val="00610748"/>
    <w:rsid w:val="006175ED"/>
    <w:rsid w:val="00623E2E"/>
    <w:rsid w:val="00626647"/>
    <w:rsid w:val="00627DD0"/>
    <w:rsid w:val="00636322"/>
    <w:rsid w:val="00640D53"/>
    <w:rsid w:val="00644F9A"/>
    <w:rsid w:val="00655492"/>
    <w:rsid w:val="00655AC3"/>
    <w:rsid w:val="00687260"/>
    <w:rsid w:val="00691B24"/>
    <w:rsid w:val="00692E13"/>
    <w:rsid w:val="006949DB"/>
    <w:rsid w:val="0069671C"/>
    <w:rsid w:val="006A4F5D"/>
    <w:rsid w:val="006B0078"/>
    <w:rsid w:val="006B1DFD"/>
    <w:rsid w:val="006B7A67"/>
    <w:rsid w:val="006B7FB6"/>
    <w:rsid w:val="006C7027"/>
    <w:rsid w:val="006D7539"/>
    <w:rsid w:val="006F401E"/>
    <w:rsid w:val="00706480"/>
    <w:rsid w:val="00712892"/>
    <w:rsid w:val="007129D7"/>
    <w:rsid w:val="0072481B"/>
    <w:rsid w:val="00725949"/>
    <w:rsid w:val="00733FFC"/>
    <w:rsid w:val="00747436"/>
    <w:rsid w:val="00764A97"/>
    <w:rsid w:val="00776DD7"/>
    <w:rsid w:val="00796B64"/>
    <w:rsid w:val="007B74B9"/>
    <w:rsid w:val="007E5E0A"/>
    <w:rsid w:val="0080637B"/>
    <w:rsid w:val="00807D8F"/>
    <w:rsid w:val="008153B0"/>
    <w:rsid w:val="00826297"/>
    <w:rsid w:val="00831DCE"/>
    <w:rsid w:val="00832486"/>
    <w:rsid w:val="008324D8"/>
    <w:rsid w:val="00837094"/>
    <w:rsid w:val="008800F1"/>
    <w:rsid w:val="00883B8D"/>
    <w:rsid w:val="00886974"/>
    <w:rsid w:val="00887658"/>
    <w:rsid w:val="00894800"/>
    <w:rsid w:val="008A23DF"/>
    <w:rsid w:val="008B1218"/>
    <w:rsid w:val="008B2E8B"/>
    <w:rsid w:val="008C0B51"/>
    <w:rsid w:val="008D69F5"/>
    <w:rsid w:val="008E2FCF"/>
    <w:rsid w:val="008F23B6"/>
    <w:rsid w:val="008F3C1D"/>
    <w:rsid w:val="00916C1B"/>
    <w:rsid w:val="00925707"/>
    <w:rsid w:val="009341DE"/>
    <w:rsid w:val="00935E03"/>
    <w:rsid w:val="00936EBE"/>
    <w:rsid w:val="00941548"/>
    <w:rsid w:val="00944401"/>
    <w:rsid w:val="009474AE"/>
    <w:rsid w:val="00951AD3"/>
    <w:rsid w:val="0097355E"/>
    <w:rsid w:val="0097586E"/>
    <w:rsid w:val="00983821"/>
    <w:rsid w:val="00986671"/>
    <w:rsid w:val="00986ECA"/>
    <w:rsid w:val="00996EFE"/>
    <w:rsid w:val="009A6449"/>
    <w:rsid w:val="009B3826"/>
    <w:rsid w:val="009E240A"/>
    <w:rsid w:val="009E5508"/>
    <w:rsid w:val="009E6470"/>
    <w:rsid w:val="009E7B42"/>
    <w:rsid w:val="009F23EC"/>
    <w:rsid w:val="00A268AB"/>
    <w:rsid w:val="00A66BEE"/>
    <w:rsid w:val="00A70037"/>
    <w:rsid w:val="00A73C0A"/>
    <w:rsid w:val="00A82578"/>
    <w:rsid w:val="00A91A2F"/>
    <w:rsid w:val="00AB5D25"/>
    <w:rsid w:val="00AD26C9"/>
    <w:rsid w:val="00AF245D"/>
    <w:rsid w:val="00B24AB4"/>
    <w:rsid w:val="00B31392"/>
    <w:rsid w:val="00B31DD8"/>
    <w:rsid w:val="00B36013"/>
    <w:rsid w:val="00B42276"/>
    <w:rsid w:val="00B445B1"/>
    <w:rsid w:val="00B815DF"/>
    <w:rsid w:val="00B84ED2"/>
    <w:rsid w:val="00BB1283"/>
    <w:rsid w:val="00BD0D86"/>
    <w:rsid w:val="00BD7DB1"/>
    <w:rsid w:val="00BE0FCB"/>
    <w:rsid w:val="00BF2DA7"/>
    <w:rsid w:val="00C00F91"/>
    <w:rsid w:val="00C26AEB"/>
    <w:rsid w:val="00C32289"/>
    <w:rsid w:val="00C45EF8"/>
    <w:rsid w:val="00C77351"/>
    <w:rsid w:val="00C77677"/>
    <w:rsid w:val="00C81E4E"/>
    <w:rsid w:val="00C92EC5"/>
    <w:rsid w:val="00C97259"/>
    <w:rsid w:val="00CA0A3F"/>
    <w:rsid w:val="00CB6A92"/>
    <w:rsid w:val="00CE7598"/>
    <w:rsid w:val="00D22B4C"/>
    <w:rsid w:val="00D23ADC"/>
    <w:rsid w:val="00D32E15"/>
    <w:rsid w:val="00D5031D"/>
    <w:rsid w:val="00D53C44"/>
    <w:rsid w:val="00D65B4F"/>
    <w:rsid w:val="00DA453E"/>
    <w:rsid w:val="00DA4AFE"/>
    <w:rsid w:val="00DB39A1"/>
    <w:rsid w:val="00DB41A8"/>
    <w:rsid w:val="00DC5E0D"/>
    <w:rsid w:val="00DD5B3B"/>
    <w:rsid w:val="00DE4CB8"/>
    <w:rsid w:val="00E016B3"/>
    <w:rsid w:val="00E01D95"/>
    <w:rsid w:val="00E0314C"/>
    <w:rsid w:val="00E04139"/>
    <w:rsid w:val="00E30F64"/>
    <w:rsid w:val="00E41E5F"/>
    <w:rsid w:val="00E42883"/>
    <w:rsid w:val="00E5058B"/>
    <w:rsid w:val="00E52820"/>
    <w:rsid w:val="00E80320"/>
    <w:rsid w:val="00E829DC"/>
    <w:rsid w:val="00E9695D"/>
    <w:rsid w:val="00EA0302"/>
    <w:rsid w:val="00EA22EF"/>
    <w:rsid w:val="00EB203F"/>
    <w:rsid w:val="00ED1FCC"/>
    <w:rsid w:val="00F04994"/>
    <w:rsid w:val="00F05A31"/>
    <w:rsid w:val="00F268C5"/>
    <w:rsid w:val="00F513DA"/>
    <w:rsid w:val="00F62BF9"/>
    <w:rsid w:val="00FA5C23"/>
    <w:rsid w:val="00FB642D"/>
    <w:rsid w:val="00FC1695"/>
    <w:rsid w:val="00FE1A5D"/>
    <w:rsid w:val="00FE267C"/>
    <w:rsid w:val="00FE533E"/>
    <w:rsid w:val="00FF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658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3198"/>
    <w:pPr>
      <w:tabs>
        <w:tab w:val="center" w:pos="4680"/>
        <w:tab w:val="right" w:pos="9360"/>
      </w:tabs>
      <w:spacing w:after="0" w:line="240" w:lineRule="auto"/>
      <w:ind w:left="10" w:hanging="10"/>
      <w:jc w:val="both"/>
    </w:pPr>
    <w:rPr>
      <w:rFonts w:eastAsia="Times New Roman"/>
      <w:color w:val="000000"/>
      <w:sz w:val="23"/>
      <w:szCs w:val="23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63198"/>
    <w:rPr>
      <w:rFonts w:eastAsia="Times New Roman"/>
      <w:color w:val="000000"/>
      <w:sz w:val="23"/>
      <w:szCs w:val="23"/>
    </w:rPr>
  </w:style>
  <w:style w:type="paragraph" w:styleId="Footer">
    <w:name w:val="footer"/>
    <w:basedOn w:val="Normal"/>
    <w:link w:val="FooterChar"/>
    <w:uiPriority w:val="99"/>
    <w:rsid w:val="00263198"/>
    <w:pPr>
      <w:tabs>
        <w:tab w:val="center" w:pos="4680"/>
        <w:tab w:val="right" w:pos="9360"/>
      </w:tabs>
      <w:spacing w:after="0" w:line="240" w:lineRule="auto"/>
      <w:ind w:left="10" w:hanging="10"/>
      <w:jc w:val="both"/>
    </w:pPr>
    <w:rPr>
      <w:rFonts w:eastAsia="Times New Roman"/>
      <w:color w:val="000000"/>
      <w:sz w:val="23"/>
      <w:szCs w:val="23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63198"/>
    <w:rPr>
      <w:rFonts w:eastAsia="Times New Roman"/>
      <w:color w:val="000000"/>
      <w:sz w:val="23"/>
      <w:szCs w:val="23"/>
    </w:rPr>
  </w:style>
  <w:style w:type="paragraph" w:styleId="ListParagraph">
    <w:name w:val="List Paragraph"/>
    <w:basedOn w:val="Normal"/>
    <w:uiPriority w:val="99"/>
    <w:qFormat/>
    <w:rsid w:val="00D32E15"/>
    <w:pPr>
      <w:spacing w:after="15" w:line="248" w:lineRule="auto"/>
      <w:ind w:left="720" w:hanging="10"/>
      <w:jc w:val="both"/>
    </w:pPr>
    <w:rPr>
      <w:rFonts w:eastAsia="Times New Roman"/>
      <w:color w:val="000000"/>
      <w:sz w:val="23"/>
      <w:szCs w:val="23"/>
    </w:rPr>
  </w:style>
  <w:style w:type="paragraph" w:styleId="Revision">
    <w:name w:val="Revision"/>
    <w:hidden/>
    <w:uiPriority w:val="99"/>
    <w:semiHidden/>
    <w:rsid w:val="008F23B6"/>
  </w:style>
  <w:style w:type="paragraph" w:styleId="BalloonText">
    <w:name w:val="Balloon Text"/>
    <w:basedOn w:val="Normal"/>
    <w:link w:val="BalloonTextChar"/>
    <w:uiPriority w:val="99"/>
    <w:semiHidden/>
    <w:rsid w:val="008F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23B6"/>
    <w:rPr>
      <w:rFonts w:ascii="Tahoma" w:hAnsi="Tahoma" w:cs="Tahoma"/>
      <w:sz w:val="16"/>
      <w:szCs w:val="16"/>
    </w:rPr>
  </w:style>
  <w:style w:type="table" w:customStyle="1" w:styleId="TableGrid">
    <w:name w:val="TableGrid"/>
    <w:uiPriority w:val="99"/>
    <w:rsid w:val="008F23B6"/>
    <w:rPr>
      <w:rFonts w:ascii="Arial" w:eastAsia="Times New Roman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6949DB"/>
    <w:pPr>
      <w:numPr>
        <w:numId w:val="21"/>
      </w:numPr>
      <w:jc w:val="both"/>
    </w:pPr>
    <w:rPr>
      <w:rFonts w:ascii="Arial" w:eastAsia="Times New Roman" w:hAnsi="Arial" w:cs="Arial"/>
      <w:color w:val="000000"/>
    </w:rPr>
  </w:style>
  <w:style w:type="table" w:styleId="TableGrid0">
    <w:name w:val="Table Grid"/>
    <w:basedOn w:val="TableNormal"/>
    <w:uiPriority w:val="99"/>
    <w:rsid w:val="003B5C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N123">
    <w:name w:val="TN 123"/>
    <w:basedOn w:val="Normal"/>
    <w:link w:val="TN123Char"/>
    <w:uiPriority w:val="99"/>
    <w:rsid w:val="00334880"/>
    <w:pPr>
      <w:spacing w:before="120" w:after="60" w:line="300" w:lineRule="exact"/>
      <w:ind w:left="340" w:hanging="340"/>
      <w:jc w:val="both"/>
    </w:pPr>
    <w:rPr>
      <w:rFonts w:ascii="VNI-Palatin" w:hAnsi="VNI-Palatin" w:cs="VNI-Palatin"/>
      <w:sz w:val="20"/>
      <w:szCs w:val="20"/>
      <w:lang w:val="en-AU"/>
    </w:rPr>
  </w:style>
  <w:style w:type="paragraph" w:customStyle="1" w:styleId="TNabcd">
    <w:name w:val="TN abcd"/>
    <w:basedOn w:val="Normal"/>
    <w:link w:val="TNabcdChar"/>
    <w:uiPriority w:val="99"/>
    <w:rsid w:val="00334880"/>
    <w:pPr>
      <w:tabs>
        <w:tab w:val="left" w:pos="4536"/>
      </w:tabs>
      <w:spacing w:after="40" w:line="300" w:lineRule="exact"/>
      <w:ind w:left="624" w:hanging="284"/>
      <w:jc w:val="both"/>
    </w:pPr>
    <w:rPr>
      <w:rFonts w:ascii="VNI-Palatin" w:hAnsi="VNI-Palatin" w:cs="VNI-Palatin"/>
      <w:i/>
      <w:iCs/>
      <w:sz w:val="20"/>
      <w:szCs w:val="20"/>
      <w:lang w:val="en-AU"/>
    </w:rPr>
  </w:style>
  <w:style w:type="character" w:customStyle="1" w:styleId="TN123Char">
    <w:name w:val="TN 123 Char"/>
    <w:link w:val="TN123"/>
    <w:uiPriority w:val="99"/>
    <w:locked/>
    <w:rsid w:val="00334880"/>
    <w:rPr>
      <w:rFonts w:ascii="VNI-Palatin" w:eastAsia="Times New Roman" w:hAnsi="VNI-Palatin" w:cs="VNI-Palatin"/>
      <w:lang w:val="en-AU"/>
    </w:rPr>
  </w:style>
  <w:style w:type="character" w:customStyle="1" w:styleId="TNabcdChar">
    <w:name w:val="TN abcd Char"/>
    <w:link w:val="TNabcd"/>
    <w:uiPriority w:val="99"/>
    <w:locked/>
    <w:rsid w:val="00334880"/>
    <w:rPr>
      <w:rFonts w:ascii="VNI-Palatin" w:eastAsia="Times New Roman" w:hAnsi="VNI-Palatin" w:cs="VNI-Palatin"/>
      <w:i/>
      <w:iCs/>
      <w:lang w:val="en-AU"/>
    </w:rPr>
  </w:style>
  <w:style w:type="paragraph" w:customStyle="1" w:styleId="nc2">
    <w:name w:val="nc2"/>
    <w:basedOn w:val="Normal"/>
    <w:uiPriority w:val="99"/>
    <w:rsid w:val="00334880"/>
    <w:pPr>
      <w:tabs>
        <w:tab w:val="left" w:pos="851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spacing w:after="40" w:line="40" w:lineRule="exact"/>
      <w:ind w:firstLine="454"/>
      <w:jc w:val="both"/>
    </w:pPr>
    <w:rPr>
      <w:rFonts w:ascii="VNI-Palatin" w:hAnsi="VNI-Palatin" w:cs="VNI-Palat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934</Words>
  <Characters>5328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Câu hỏi tham khảo chia làm: </dc:title>
  <dc:subject/>
  <dc:creator>TVQ</dc:creator>
  <cp:keywords/>
  <dc:description/>
  <cp:lastModifiedBy>huynhtan</cp:lastModifiedBy>
  <cp:revision>2</cp:revision>
  <dcterms:created xsi:type="dcterms:W3CDTF">2017-04-18T16:08:00Z</dcterms:created>
  <dcterms:modified xsi:type="dcterms:W3CDTF">2017-04-18T16:08:00Z</dcterms:modified>
</cp:coreProperties>
</file>